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E3" w:rsidRDefault="008648D3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1868E3" w:rsidRDefault="008648D3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Il/La </w:t>
      </w:r>
      <w:r>
        <w:rPr>
          <w:rFonts w:ascii="Calibri" w:hAnsi="Calibri" w:cs="Calibri"/>
          <w:sz w:val="20"/>
        </w:rPr>
        <w:t>sottoscritto/a.....................................................................................................................................................................</w:t>
      </w:r>
    </w:p>
    <w:p w:rsidR="001868E3" w:rsidRDefault="008648D3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</w:t>
      </w:r>
      <w:r>
        <w:rPr>
          <w:rFonts w:ascii="Calibri" w:hAnsi="Calibri" w:cs="Calibri"/>
          <w:sz w:val="20"/>
        </w:rPr>
        <w:t>....................... il........................................................................................</w:t>
      </w:r>
    </w:p>
    <w:p w:rsidR="001868E3" w:rsidRDefault="008648D3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</w:rPr>
        <w:t>.............................................</w:t>
      </w:r>
    </w:p>
    <w:p w:rsidR="001868E3" w:rsidRDefault="008648D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1868E3" w:rsidRDefault="008648D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</w:t>
      </w:r>
      <w:r>
        <w:rPr>
          <w:rFonts w:ascii="Calibri" w:hAnsi="Calibri" w:cs="Calibri"/>
          <w:sz w:val="20"/>
        </w:rPr>
        <w:t>.Comune di...........................................................................(Prov..............), Tel.............................................</w:t>
      </w:r>
    </w:p>
    <w:p w:rsidR="001868E3" w:rsidRDefault="008648D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</w:t>
      </w:r>
      <w:r>
        <w:rPr>
          <w:rFonts w:ascii="Calibri" w:hAnsi="Calibri" w:cs="Calibri"/>
          <w:sz w:val="20"/>
        </w:rPr>
        <w:t>…………………..............…………......</w:t>
      </w:r>
    </w:p>
    <w:p w:rsidR="001868E3" w:rsidRDefault="001868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1868E3" w:rsidRDefault="008648D3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1868E3" w:rsidRDefault="008648D3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</w:t>
      </w:r>
      <w:r>
        <w:rPr>
          <w:rFonts w:ascii="Calibri" w:hAnsi="Calibri" w:cs="Calibri"/>
          <w:sz w:val="20"/>
        </w:rPr>
        <w:t>.......</w:t>
      </w:r>
    </w:p>
    <w:p w:rsidR="001868E3" w:rsidRDefault="008648D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:rsidR="001868E3" w:rsidRDefault="008648D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……………...........................................………</w:t>
      </w:r>
      <w:r>
        <w:rPr>
          <w:rFonts w:ascii="Calibri" w:hAnsi="Calibri" w:cs="Calibri"/>
          <w:sz w:val="20"/>
        </w:rPr>
        <w:t>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1868E3" w:rsidRDefault="001868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1868E3" w:rsidRDefault="008648D3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</w:t>
      </w:r>
      <w:r>
        <w:rPr>
          <w:rFonts w:ascii="Calibri" w:eastAsia="Times-Roman, 'Times New Roman'" w:hAnsi="Calibri" w:cs="Calibri"/>
          <w:color w:val="000000"/>
          <w:sz w:val="20"/>
        </w:rPr>
        <w:t xml:space="preserve">per la designazione di 1 componente del Consiglio di Amministrazione dell'Azienda pubblica di servizi alla persona </w:t>
      </w:r>
      <w:r>
        <w:rPr>
          <w:rFonts w:ascii="Calibri" w:eastAsia="Times-Roman, 'Times New Roman'" w:hAnsi="Calibri" w:cs="Calibri"/>
          <w:b/>
          <w:bCs/>
          <w:color w:val="000000"/>
          <w:sz w:val="20"/>
        </w:rPr>
        <w:t>CHARITAS – ASP: SERVIZI ASSISTENZIALI PER DISABILI</w:t>
      </w:r>
      <w:r>
        <w:rPr>
          <w:rFonts w:ascii="Calibri" w:eastAsia="Times-Roman, 'Times New Roman'" w:hAnsi="Calibri" w:cs="Calibri"/>
          <w:color w:val="000000"/>
          <w:sz w:val="20"/>
        </w:rPr>
        <w:t>,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il/la sottoscritto/a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:rsidR="001868E3" w:rsidRDefault="001868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1868E3" w:rsidRDefault="008648D3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>A tal fine dichiara sotto la propria personale responsabilità, ai sensi degli artt. 46 e 47 del D.P.R. 445/2000 e consapevole delle sanzioni previste dall’art. 76 del me</w:t>
      </w:r>
      <w:bookmarkStart w:id="0" w:name="_GoBack"/>
      <w:bookmarkEnd w:id="0"/>
      <w:r>
        <w:rPr>
          <w:rFonts w:ascii="Calibri" w:hAnsi="Calibri" w:cs="Calibri"/>
          <w:sz w:val="20"/>
        </w:rPr>
        <w:t>desimo D.P.R. di</w:t>
      </w:r>
      <w:r>
        <w:rPr>
          <w:rFonts w:ascii="Calibri" w:hAnsi="Calibri" w:cs="Calibri"/>
          <w:sz w:val="20"/>
        </w:rPr>
        <w:t xml:space="preserve"> possedere i requisiti richiesti dall'avviso.</w:t>
      </w:r>
    </w:p>
    <w:p w:rsidR="001868E3" w:rsidRDefault="001868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1868E3" w:rsidRDefault="008648D3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>Il/La sottoscritto/a</w:t>
      </w:r>
      <w:r w:rsidRPr="008648D3">
        <w:rPr>
          <w:rStyle w:val="FootnoteSymbol"/>
          <w:rFonts w:ascii="Calibri" w:hAnsi="Calibri" w:cs="Calibri"/>
          <w:sz w:val="20"/>
          <w:vertAlign w:val="superscript"/>
        </w:rPr>
        <w:footnoteReference w:id="1"/>
      </w:r>
    </w:p>
    <w:p w:rsidR="001868E3" w:rsidRDefault="008648D3">
      <w:pPr>
        <w:pStyle w:val="WW-Predefinito"/>
        <w:spacing w:line="100" w:lineRule="atLeast"/>
        <w:jc w:val="both"/>
      </w:pPr>
      <w:r>
        <w:rPr>
          <w:rFonts w:ascii="Calibri" w:eastAsia="Tahoma" w:hAnsi="Calibri" w:cs="Tahoma"/>
          <w:color w:val="000000"/>
          <w:sz w:val="20"/>
        </w:rPr>
        <w:t>□</w:t>
      </w:r>
      <w:bookmarkStart w:id="1" w:name="__DdeLink__6_129701732311"/>
      <w:r>
        <w:rPr>
          <w:rFonts w:ascii="Calibri" w:hAnsi="Calibri"/>
          <w:sz w:val="20"/>
        </w:rPr>
        <w:t xml:space="preserve"> </w:t>
      </w:r>
      <w:bookmarkEnd w:id="1"/>
      <w:r>
        <w:rPr>
          <w:rFonts w:ascii="Calibri" w:hAnsi="Calibri" w:cs="Calibri"/>
          <w:sz w:val="20"/>
        </w:rPr>
        <w:t>esprime il consenso alla pubblicazione su sito istituzionale del Comune di Modena del curriculum vitae allegato, anche nel caso in cui non venga designato/a.</w:t>
      </w:r>
    </w:p>
    <w:p w:rsidR="001868E3" w:rsidRDefault="008648D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eastAsia="Tahoma" w:cs="Tahoma"/>
          <w:color w:val="000000"/>
        </w:rPr>
        <w:t xml:space="preserve">□ </w:t>
      </w:r>
      <w:r w:rsidRPr="00504896">
        <w:rPr>
          <w:rFonts w:ascii="Calibri" w:hAnsi="Calibri" w:cs="Calibri"/>
          <w:sz w:val="20"/>
        </w:rPr>
        <w:t>si impegna a presentare, se individuato come rappresentante del Comune, la dichiarazione sull'i</w:t>
      </w:r>
      <w:r w:rsidRPr="00504896">
        <w:rPr>
          <w:rFonts w:ascii="Calibri" w:hAnsi="Calibri" w:cs="Calibri"/>
          <w:sz w:val="20"/>
        </w:rPr>
        <w:t xml:space="preserve">nsussistenza di cause di </w:t>
      </w:r>
      <w:proofErr w:type="spellStart"/>
      <w:r w:rsidRPr="00504896">
        <w:rPr>
          <w:rFonts w:ascii="Calibri" w:hAnsi="Calibri" w:cs="Calibri"/>
          <w:sz w:val="20"/>
        </w:rPr>
        <w:t>inconferibilità</w:t>
      </w:r>
      <w:proofErr w:type="spellEnd"/>
      <w:r w:rsidRPr="00504896">
        <w:rPr>
          <w:rFonts w:ascii="Calibri" w:hAnsi="Calibr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 w:rsidRPr="00504896">
        <w:rPr>
          <w:rFonts w:ascii="Calibri" w:hAnsi="Calibri" w:cs="Calibri"/>
          <w:sz w:val="20"/>
        </w:rPr>
        <w:t>incandidabilità</w:t>
      </w:r>
      <w:proofErr w:type="spellEnd"/>
      <w:r w:rsidRPr="00504896">
        <w:rPr>
          <w:rFonts w:ascii="Calibri" w:hAnsi="Calibri" w:cs="Calibri"/>
          <w:sz w:val="20"/>
        </w:rPr>
        <w:t xml:space="preserve"> prima di essere designato/a;</w:t>
      </w:r>
    </w:p>
    <w:p w:rsidR="001868E3" w:rsidRDefault="008648D3">
      <w:pPr>
        <w:pStyle w:val="WW-Predefinito"/>
        <w:spacing w:line="100" w:lineRule="atLeast"/>
        <w:jc w:val="both"/>
      </w:pPr>
      <w:r>
        <w:rPr>
          <w:rFonts w:ascii="Calibri" w:eastAsia="Tahoma" w:hAnsi="Calibri" w:cs="Tahoma"/>
          <w:color w:val="000000"/>
          <w:sz w:val="20"/>
          <w:szCs w:val="22"/>
        </w:rPr>
        <w:t>□</w:t>
      </w:r>
      <w:bookmarkStart w:id="2" w:name="__DdeLink__6_129701732"/>
      <w:r>
        <w:rPr>
          <w:rFonts w:ascii="Calibri" w:hAnsi="Calibri" w:cs="Calibri"/>
          <w:sz w:val="20"/>
          <w:szCs w:val="22"/>
        </w:rPr>
        <w:t xml:space="preserve"> </w:t>
      </w:r>
      <w:bookmarkEnd w:id="2"/>
      <w:r>
        <w:rPr>
          <w:rFonts w:ascii="Calibri" w:hAnsi="Calibri" w:cs="Calibri"/>
          <w:sz w:val="20"/>
          <w:szCs w:val="22"/>
        </w:rPr>
        <w:t>esprime il consenso alla pubblicazione sul sito istituzionale</w:t>
      </w:r>
      <w:r>
        <w:rPr>
          <w:rFonts w:ascii="Calibri" w:hAnsi="Calibri" w:cs="Calibri"/>
          <w:sz w:val="20"/>
          <w:szCs w:val="22"/>
        </w:rPr>
        <w:t xml:space="preserve"> del Comune di Modena della dichiarazione di insussistenza di cause di </w:t>
      </w:r>
      <w:proofErr w:type="spellStart"/>
      <w:r>
        <w:rPr>
          <w:rFonts w:ascii="Calibri" w:hAnsi="Calibri" w:cs="Calibri"/>
          <w:sz w:val="20"/>
          <w:szCs w:val="22"/>
        </w:rPr>
        <w:t>incandidabilità</w:t>
      </w:r>
      <w:proofErr w:type="spellEnd"/>
      <w:r>
        <w:rPr>
          <w:rFonts w:ascii="Calibri" w:hAnsi="Calibri" w:cs="Calibri"/>
          <w:sz w:val="20"/>
          <w:szCs w:val="22"/>
        </w:rPr>
        <w:t>.</w:t>
      </w:r>
    </w:p>
    <w:p w:rsidR="001868E3" w:rsidRDefault="001868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1868E3" w:rsidRDefault="008648D3">
      <w:pPr>
        <w:pStyle w:val="WW-Predefinito"/>
        <w:spacing w:line="100" w:lineRule="atLeast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1868E3" w:rsidRDefault="008648D3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:rsidR="001868E3" w:rsidRDefault="008648D3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(firma)</w:t>
      </w:r>
    </w:p>
    <w:p w:rsidR="001868E3" w:rsidRDefault="008648D3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La presente autocandidatura </w:t>
      </w:r>
      <w:r>
        <w:rPr>
          <w:rStyle w:val="Footnoteanchor"/>
          <w:rFonts w:ascii="Calibri" w:hAnsi="Calibri" w:cs="Calibri"/>
          <w:sz w:val="20"/>
        </w:rPr>
        <w:footnoteReference w:id="2"/>
      </w:r>
      <w:r>
        <w:rPr>
          <w:rFonts w:ascii="Calibri" w:hAnsi="Calibri" w:cs="Calibri"/>
          <w:sz w:val="20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2572"/>
        <w:gridCol w:w="2453"/>
        <w:gridCol w:w="2220"/>
        <w:gridCol w:w="2227"/>
      </w:tblGrid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868E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8648D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1868E3" w:rsidRDefault="001868E3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E3" w:rsidRDefault="001868E3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1868E3" w:rsidRDefault="008648D3">
      <w:pPr>
        <w:pStyle w:val="WW-Predefinito"/>
        <w:spacing w:line="100" w:lineRule="atLeast"/>
      </w:pPr>
      <w:r>
        <w:rPr>
          <w:rFonts w:ascii="Calibri" w:hAnsi="Calibri" w:cs="Calibri"/>
          <w:i/>
          <w:sz w:val="16"/>
          <w:szCs w:val="16"/>
        </w:rPr>
        <w:t>*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:rsidR="001868E3" w:rsidRDefault="008648D3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:rsidR="001868E3" w:rsidRDefault="001868E3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</w:p>
    <w:p w:rsidR="001868E3" w:rsidRDefault="001868E3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</w:p>
    <w:p w:rsidR="001868E3" w:rsidRDefault="008648D3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:rsidR="001868E3" w:rsidRDefault="008648D3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- copia di un documento di identità valido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 xml:space="preserve">della </w:t>
      </w:r>
      <w:r>
        <w:rPr>
          <w:rFonts w:ascii="Calibri" w:hAnsi="Calibri" w:cs="Calibri"/>
          <w:sz w:val="18"/>
          <w:szCs w:val="18"/>
          <w:u w:val="single"/>
        </w:rPr>
        <w:t>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e di chi sostiene la candidatura;</w:t>
      </w:r>
    </w:p>
    <w:p w:rsidR="001868E3" w:rsidRDefault="008648D3">
      <w:pPr>
        <w:pStyle w:val="WW-Predefinito"/>
        <w:tabs>
          <w:tab w:val="left" w:pos="0"/>
          <w:tab w:val="left" w:pos="360"/>
        </w:tabs>
        <w:spacing w:line="100" w:lineRule="atLeast"/>
        <w:jc w:val="both"/>
      </w:pPr>
      <w:r>
        <w:rPr>
          <w:rFonts w:ascii="Calibri" w:hAnsi="Calibri" w:cs="Calibri"/>
          <w:sz w:val="18"/>
          <w:szCs w:val="18"/>
          <w:u w:val="single"/>
        </w:rPr>
        <w:t>- curriculum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della 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datato e sottoscritto.</w:t>
      </w:r>
    </w:p>
    <w:sectPr w:rsidR="001868E3">
      <w:headerReference w:type="default" r:id="rId7"/>
      <w:footerReference w:type="default" r:id="rId8"/>
      <w:pgSz w:w="11906" w:h="16838"/>
      <w:pgMar w:top="614" w:right="1020" w:bottom="236" w:left="1020" w:header="288" w:footer="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48D3">
      <w:r>
        <w:separator/>
      </w:r>
    </w:p>
  </w:endnote>
  <w:endnote w:type="continuationSeparator" w:id="0">
    <w:p w:rsidR="00000000" w:rsidRDefault="0086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Times-Roman, 'Times New Roman'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29C" w:rsidRDefault="008648D3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48D3">
      <w:r>
        <w:rPr>
          <w:color w:val="000000"/>
        </w:rPr>
        <w:separator/>
      </w:r>
    </w:p>
  </w:footnote>
  <w:footnote w:type="continuationSeparator" w:id="0">
    <w:p w:rsidR="00000000" w:rsidRDefault="008648D3">
      <w:r>
        <w:continuationSeparator/>
      </w:r>
    </w:p>
  </w:footnote>
  <w:footnote w:id="1">
    <w:p w:rsidR="001868E3" w:rsidRDefault="008648D3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:rsidR="001868E3" w:rsidRDefault="008648D3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 xml:space="preserve">Sono </w:t>
      </w:r>
      <w:r>
        <w:rPr>
          <w:rFonts w:ascii="Calibri" w:hAnsi="Calibri" w:cs="Calibri"/>
          <w:sz w:val="16"/>
          <w:szCs w:val="16"/>
        </w:rPr>
        <w:t>consentite le autocandidature col sostegno di almeno 10 firme di professori o ricercatori dell'Università, iscritti agli Ordini o Collegi professionali, singoli componenti degli organi direttivi delle Associazioni iscritte all'Elenco comunale delle forme a</w:t>
      </w:r>
      <w:r>
        <w:rPr>
          <w:rFonts w:ascii="Calibri" w:hAnsi="Calibri" w:cs="Calibri"/>
          <w:sz w:val="16"/>
          <w:szCs w:val="16"/>
        </w:rPr>
        <w:t>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29C" w:rsidRDefault="008648D3">
    <w:pPr>
      <w:pStyle w:val="Standard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A359D"/>
    <w:multiLevelType w:val="multilevel"/>
    <w:tmpl w:val="FF9EF0F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5EA4660"/>
    <w:multiLevelType w:val="multilevel"/>
    <w:tmpl w:val="278478F2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868E3"/>
    <w:rsid w:val="001868E3"/>
    <w:rsid w:val="00504896"/>
    <w:rsid w:val="008648D3"/>
    <w:rsid w:val="00C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0DE59-6AA2-4E13-AEF2-CECD16F6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Fondazione Pia Casa Sant'Anna e Santa Luigia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 Fondazione Pia Casa Sant'Anna e Santa Luigia</dc:title>
  <dc:creator>Rosanna Del Sapio</dc:creator>
  <cp:lastModifiedBy>Rosanna</cp:lastModifiedBy>
  <cp:revision>4</cp:revision>
  <cp:lastPrinted>2017-01-19T15:33:00Z</cp:lastPrinted>
  <dcterms:created xsi:type="dcterms:W3CDTF">2023-02-23T14:42:00Z</dcterms:created>
  <dcterms:modified xsi:type="dcterms:W3CDTF">2023-02-23T14:43:00Z</dcterms:modified>
</cp:coreProperties>
</file>