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44" w:rsidRDefault="00F82644"/>
    <w:p w:rsidR="00F82644" w:rsidRDefault="00F82644" w:rsidP="00A65543">
      <w:pPr>
        <w:jc w:val="center"/>
        <w:rPr>
          <w:rFonts w:ascii="Arial" w:hAnsi="Arial"/>
          <w:color w:val="000080"/>
        </w:rPr>
      </w:pPr>
      <w:r w:rsidRPr="00004B10">
        <w:rPr>
          <w:rFonts w:ascii="Arial" w:hAnsi="Arial"/>
          <w:color w:val="000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>
            <v:imagedata r:id="rId5" o:title=""/>
          </v:shape>
        </w:pict>
      </w:r>
    </w:p>
    <w:p w:rsidR="00F82644" w:rsidRDefault="00F82644" w:rsidP="00A65543">
      <w:pPr>
        <w:pStyle w:val="Heading2"/>
        <w:jc w:val="center"/>
      </w:pPr>
      <w:r>
        <w:t>Comune di Modena</w:t>
      </w:r>
    </w:p>
    <w:p w:rsidR="00F82644" w:rsidRPr="00676328" w:rsidRDefault="00F82644" w:rsidP="00A65543">
      <w:pPr>
        <w:jc w:val="center"/>
        <w:rPr>
          <w:rFonts w:ascii="Arial" w:hAnsi="Arial"/>
          <w:b/>
          <w:bCs/>
          <w:sz w:val="24"/>
        </w:rPr>
      </w:pPr>
      <w:r w:rsidRPr="00676328">
        <w:rPr>
          <w:rFonts w:ascii="Arial" w:hAnsi="Arial"/>
          <w:b/>
          <w:bCs/>
          <w:sz w:val="24"/>
        </w:rPr>
        <w:t>Consiglio Comunale</w:t>
      </w:r>
    </w:p>
    <w:p w:rsidR="00F82644" w:rsidRPr="00676328" w:rsidRDefault="00F82644" w:rsidP="00A6554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6328">
        <w:rPr>
          <w:rFonts w:ascii="Arial" w:hAnsi="Arial" w:cs="Arial"/>
          <w:b/>
          <w:bCs/>
          <w:sz w:val="24"/>
          <w:szCs w:val="24"/>
        </w:rPr>
        <w:t>Gruppo Consiliare - Partito Democratico</w:t>
      </w:r>
    </w:p>
    <w:p w:rsidR="00F82644" w:rsidRDefault="00F82644" w:rsidP="00025690">
      <w:pPr>
        <w:ind w:left="4956"/>
        <w:rPr>
          <w:sz w:val="24"/>
        </w:rPr>
      </w:pPr>
    </w:p>
    <w:p w:rsidR="00F82644" w:rsidRPr="00676328" w:rsidRDefault="00F82644" w:rsidP="00676328">
      <w:pPr>
        <w:rPr>
          <w:rStyle w:val="documentotitolo"/>
          <w:sz w:val="24"/>
          <w:szCs w:val="24"/>
        </w:rPr>
      </w:pPr>
      <w:r w:rsidRPr="00676328">
        <w:rPr>
          <w:rStyle w:val="documentotitolo"/>
          <w:sz w:val="24"/>
          <w:szCs w:val="24"/>
        </w:rPr>
        <w:t>PROTOCOLLO GENERALE n° 301662 del 06/10/2021</w:t>
      </w:r>
    </w:p>
    <w:p w:rsidR="00F82644" w:rsidRDefault="00F82644" w:rsidP="00025690">
      <w:pPr>
        <w:ind w:left="4956"/>
        <w:rPr>
          <w:sz w:val="24"/>
        </w:rPr>
      </w:pPr>
    </w:p>
    <w:p w:rsidR="00F82644" w:rsidRDefault="00F82644" w:rsidP="00025690">
      <w:pPr>
        <w:ind w:left="4956"/>
        <w:rPr>
          <w:sz w:val="24"/>
        </w:rPr>
      </w:pPr>
      <w:r>
        <w:rPr>
          <w:sz w:val="24"/>
        </w:rPr>
        <w:t xml:space="preserve">Modena, </w:t>
      </w:r>
      <w:r>
        <w:rPr>
          <w:sz w:val="24"/>
        </w:rPr>
        <w:fldChar w:fldCharType="begin"/>
      </w:r>
      <w:r>
        <w:rPr>
          <w:sz w:val="24"/>
        </w:rPr>
        <w:instrText xml:space="preserve"> TIME \@ "dd/MM/yyyy" </w:instrText>
      </w:r>
      <w:r>
        <w:rPr>
          <w:sz w:val="24"/>
        </w:rPr>
        <w:fldChar w:fldCharType="separate"/>
      </w:r>
      <w:r>
        <w:rPr>
          <w:noProof/>
          <w:sz w:val="24"/>
        </w:rPr>
        <w:t>11/10/2021</w:t>
      </w:r>
      <w:r>
        <w:rPr>
          <w:sz w:val="24"/>
        </w:rPr>
        <w:fldChar w:fldCharType="end"/>
      </w:r>
    </w:p>
    <w:p w:rsidR="00F82644" w:rsidRDefault="00F82644" w:rsidP="00025690">
      <w:pPr>
        <w:ind w:left="4956"/>
        <w:rPr>
          <w:sz w:val="24"/>
        </w:rPr>
      </w:pPr>
    </w:p>
    <w:p w:rsidR="00F82644" w:rsidRDefault="00F82644" w:rsidP="00025690">
      <w:pPr>
        <w:ind w:left="4956"/>
        <w:rPr>
          <w:sz w:val="24"/>
        </w:rPr>
      </w:pPr>
      <w:r>
        <w:rPr>
          <w:sz w:val="24"/>
        </w:rPr>
        <w:t>Al Sig. Sindaco</w:t>
      </w:r>
    </w:p>
    <w:p w:rsidR="00F82644" w:rsidRDefault="00F82644" w:rsidP="00025690">
      <w:pPr>
        <w:ind w:left="4956"/>
        <w:rPr>
          <w:sz w:val="24"/>
        </w:rPr>
      </w:pPr>
      <w:r>
        <w:rPr>
          <w:sz w:val="24"/>
        </w:rPr>
        <w:t>Al Sig. Presidente del Consiglio Comunale</w:t>
      </w:r>
    </w:p>
    <w:p w:rsidR="00F82644" w:rsidRDefault="00F82644" w:rsidP="00025690">
      <w:pPr>
        <w:ind w:left="4956"/>
        <w:rPr>
          <w:sz w:val="24"/>
        </w:rPr>
      </w:pPr>
      <w:r>
        <w:rPr>
          <w:sz w:val="24"/>
        </w:rPr>
        <w:t>All’Ufficio Supporto Attività Consiliari</w:t>
      </w:r>
    </w:p>
    <w:p w:rsidR="00F82644" w:rsidRDefault="00F82644" w:rsidP="00025690">
      <w:pPr>
        <w:ind w:left="4956"/>
        <w:rPr>
          <w:sz w:val="24"/>
        </w:rPr>
      </w:pPr>
    </w:p>
    <w:p w:rsidR="00F82644" w:rsidRDefault="00F82644" w:rsidP="0040203F">
      <w:pPr>
        <w:pStyle w:val="Heading1"/>
        <w:ind w:left="2124" w:firstLine="708"/>
        <w:jc w:val="left"/>
        <w:rPr>
          <w:u w:val="none"/>
        </w:rPr>
      </w:pPr>
      <w:r>
        <w:rPr>
          <w:u w:val="none"/>
        </w:rPr>
        <w:t xml:space="preserve">INTERROGAZIONE </w:t>
      </w:r>
    </w:p>
    <w:p w:rsidR="00F82644" w:rsidRPr="0040203F" w:rsidRDefault="00F82644" w:rsidP="0040203F"/>
    <w:p w:rsidR="00F82644" w:rsidRDefault="00F82644" w:rsidP="00025690">
      <w:pPr>
        <w:jc w:val="both"/>
        <w:rPr>
          <w:sz w:val="24"/>
        </w:rPr>
      </w:pPr>
    </w:p>
    <w:p w:rsidR="00F82644" w:rsidRPr="009E4C10" w:rsidRDefault="00F82644" w:rsidP="00EB0D06">
      <w:pPr>
        <w:jc w:val="both"/>
        <w:rPr>
          <w:b/>
          <w:sz w:val="24"/>
        </w:rPr>
      </w:pPr>
      <w:r w:rsidRPr="009E4C10">
        <w:rPr>
          <w:b/>
          <w:bCs/>
          <w:sz w:val="24"/>
        </w:rPr>
        <w:t>Oggetto</w:t>
      </w:r>
      <w:r w:rsidRPr="009E4C10">
        <w:rPr>
          <w:b/>
          <w:sz w:val="24"/>
        </w:rPr>
        <w:t>: Aggiornamento sulla situazione delle sedi dei Quartieri 1-2-3-4</w:t>
      </w:r>
    </w:p>
    <w:p w:rsidR="00F82644" w:rsidRPr="00D43AA3" w:rsidRDefault="00F82644" w:rsidP="00EB0D06">
      <w:pPr>
        <w:jc w:val="both"/>
        <w:rPr>
          <w:sz w:val="24"/>
          <w:szCs w:val="24"/>
        </w:rPr>
      </w:pPr>
    </w:p>
    <w:p w:rsidR="00F82644" w:rsidRPr="0040203F" w:rsidRDefault="00F82644" w:rsidP="00EB0D06">
      <w:pPr>
        <w:jc w:val="center"/>
        <w:rPr>
          <w:b/>
          <w:sz w:val="24"/>
          <w:szCs w:val="24"/>
        </w:rPr>
      </w:pPr>
      <w:r w:rsidRPr="0040203F">
        <w:rPr>
          <w:b/>
          <w:sz w:val="24"/>
          <w:szCs w:val="24"/>
        </w:rPr>
        <w:t>considerata</w:t>
      </w:r>
    </w:p>
    <w:p w:rsidR="00F82644" w:rsidRDefault="00F82644" w:rsidP="00EB0D06">
      <w:pPr>
        <w:jc w:val="both"/>
        <w:rPr>
          <w:sz w:val="24"/>
          <w:szCs w:val="24"/>
        </w:rPr>
      </w:pPr>
      <w:r w:rsidRPr="00B168B4">
        <w:rPr>
          <w:sz w:val="24"/>
          <w:szCs w:val="24"/>
        </w:rPr>
        <w:t xml:space="preserve">l’importanza da parte dell’Amministrazione Comunale, </w:t>
      </w:r>
      <w:r>
        <w:rPr>
          <w:sz w:val="24"/>
          <w:szCs w:val="24"/>
        </w:rPr>
        <w:t xml:space="preserve">che ha per i Quartieri a Modena  </w:t>
      </w:r>
    </w:p>
    <w:p w:rsidR="00F82644" w:rsidRPr="00B168B4" w:rsidRDefault="00F82644" w:rsidP="00EB0D06">
      <w:pPr>
        <w:jc w:val="both"/>
        <w:rPr>
          <w:sz w:val="24"/>
          <w:szCs w:val="24"/>
        </w:rPr>
      </w:pPr>
    </w:p>
    <w:p w:rsidR="00F82644" w:rsidRPr="0040203F" w:rsidRDefault="00F82644" w:rsidP="00EB0D06">
      <w:pPr>
        <w:jc w:val="center"/>
        <w:rPr>
          <w:b/>
          <w:sz w:val="24"/>
          <w:szCs w:val="24"/>
        </w:rPr>
      </w:pPr>
      <w:r w:rsidRPr="0040203F">
        <w:rPr>
          <w:b/>
          <w:sz w:val="24"/>
          <w:szCs w:val="24"/>
        </w:rPr>
        <w:t>valutato</w:t>
      </w:r>
    </w:p>
    <w:p w:rsidR="00F82644" w:rsidRDefault="00F82644" w:rsidP="00A456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ancora oggi  i cittadini pensano che i Quartieri sono la vera  interfaccia tra il centro e le frazioni con l’amministrazione comunale di Modena </w:t>
      </w:r>
    </w:p>
    <w:p w:rsidR="00F82644" w:rsidRPr="00B168B4" w:rsidRDefault="00F82644" w:rsidP="00A4564E">
      <w:pPr>
        <w:jc w:val="both"/>
        <w:rPr>
          <w:sz w:val="24"/>
          <w:szCs w:val="24"/>
        </w:rPr>
      </w:pPr>
    </w:p>
    <w:p w:rsidR="00F82644" w:rsidRPr="0040203F" w:rsidRDefault="00F82644" w:rsidP="00B168B4">
      <w:pPr>
        <w:jc w:val="center"/>
        <w:rPr>
          <w:b/>
          <w:sz w:val="24"/>
          <w:szCs w:val="24"/>
        </w:rPr>
      </w:pPr>
      <w:r w:rsidRPr="0040203F">
        <w:rPr>
          <w:b/>
          <w:sz w:val="24"/>
          <w:szCs w:val="24"/>
        </w:rPr>
        <w:t>preso atto</w:t>
      </w:r>
    </w:p>
    <w:p w:rsidR="00F82644" w:rsidRDefault="00F82644" w:rsidP="00A4564E">
      <w:pPr>
        <w:jc w:val="both"/>
        <w:rPr>
          <w:sz w:val="24"/>
          <w:szCs w:val="24"/>
        </w:rPr>
      </w:pPr>
      <w:r w:rsidRPr="00B168B4">
        <w:rPr>
          <w:sz w:val="24"/>
          <w:szCs w:val="24"/>
        </w:rPr>
        <w:t>del contesto sostenuto negli anni da azioni volte al potenziamento delle occasioni e con esse a bu</w:t>
      </w:r>
      <w:r w:rsidRPr="00B168B4">
        <w:rPr>
          <w:sz w:val="24"/>
          <w:szCs w:val="24"/>
        </w:rPr>
        <w:t>o</w:t>
      </w:r>
      <w:r w:rsidRPr="00B168B4">
        <w:rPr>
          <w:sz w:val="24"/>
          <w:szCs w:val="24"/>
        </w:rPr>
        <w:t>ne pratiche di partecipazione e condivisione per un miglior</w:t>
      </w:r>
      <w:r>
        <w:rPr>
          <w:sz w:val="24"/>
          <w:szCs w:val="24"/>
        </w:rPr>
        <w:t>amento della qualità della vita dei citt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dini </w:t>
      </w:r>
    </w:p>
    <w:p w:rsidR="00F82644" w:rsidRPr="0040203F" w:rsidRDefault="00F82644" w:rsidP="00B168B4">
      <w:pPr>
        <w:jc w:val="center"/>
        <w:rPr>
          <w:b/>
          <w:sz w:val="24"/>
          <w:szCs w:val="24"/>
        </w:rPr>
      </w:pPr>
      <w:r w:rsidRPr="0040203F">
        <w:rPr>
          <w:b/>
          <w:sz w:val="24"/>
          <w:szCs w:val="24"/>
        </w:rPr>
        <w:t>rilevato</w:t>
      </w:r>
    </w:p>
    <w:p w:rsidR="00F82644" w:rsidRPr="00B168B4" w:rsidRDefault="00F82644" w:rsidP="00942E4E">
      <w:pPr>
        <w:jc w:val="both"/>
        <w:rPr>
          <w:sz w:val="24"/>
          <w:szCs w:val="24"/>
        </w:rPr>
      </w:pPr>
      <w:r w:rsidRPr="00B168B4">
        <w:rPr>
          <w:sz w:val="24"/>
          <w:szCs w:val="24"/>
        </w:rPr>
        <w:t xml:space="preserve">che l'Amministrazione Comunale ha consolidato politiche </w:t>
      </w:r>
      <w:r>
        <w:rPr>
          <w:sz w:val="24"/>
          <w:szCs w:val="24"/>
        </w:rPr>
        <w:t>con i quartieri</w:t>
      </w:r>
      <w:r w:rsidRPr="00B168B4">
        <w:rPr>
          <w:sz w:val="24"/>
          <w:szCs w:val="24"/>
        </w:rPr>
        <w:t xml:space="preserve"> di valorizzazione delle competenze e delle progettualità del territorio</w:t>
      </w:r>
    </w:p>
    <w:p w:rsidR="00F82644" w:rsidRPr="00B168B4" w:rsidRDefault="00F82644" w:rsidP="00EB0D06">
      <w:pPr>
        <w:jc w:val="center"/>
        <w:rPr>
          <w:sz w:val="24"/>
          <w:szCs w:val="24"/>
        </w:rPr>
      </w:pPr>
    </w:p>
    <w:p w:rsidR="00F82644" w:rsidRPr="0040203F" w:rsidRDefault="00F82644" w:rsidP="00EB0D06">
      <w:pPr>
        <w:jc w:val="center"/>
        <w:rPr>
          <w:b/>
          <w:sz w:val="24"/>
          <w:szCs w:val="24"/>
        </w:rPr>
      </w:pPr>
      <w:r w:rsidRPr="0040203F">
        <w:rPr>
          <w:b/>
          <w:sz w:val="24"/>
          <w:szCs w:val="24"/>
        </w:rPr>
        <w:t xml:space="preserve">si </w:t>
      </w:r>
      <w:r>
        <w:rPr>
          <w:b/>
          <w:sz w:val="24"/>
          <w:szCs w:val="24"/>
        </w:rPr>
        <w:t>interroga l’Amministrazione Comunale</w:t>
      </w:r>
      <w:r w:rsidRPr="0040203F">
        <w:rPr>
          <w:b/>
          <w:sz w:val="24"/>
          <w:szCs w:val="24"/>
        </w:rPr>
        <w:t xml:space="preserve"> per conoscere</w:t>
      </w:r>
    </w:p>
    <w:p w:rsidR="00F82644" w:rsidRPr="0040203F" w:rsidRDefault="00F82644" w:rsidP="00EB0D06">
      <w:pPr>
        <w:jc w:val="center"/>
        <w:rPr>
          <w:b/>
          <w:sz w:val="24"/>
          <w:szCs w:val="24"/>
        </w:rPr>
      </w:pPr>
    </w:p>
    <w:p w:rsidR="00F82644" w:rsidRDefault="00F82644" w:rsidP="004219F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Quale e’ la situazione ad oggi delle sedi dei quartieri a Modena </w:t>
      </w:r>
    </w:p>
    <w:p w:rsidR="00F82644" w:rsidRPr="00942E4E" w:rsidRDefault="00F82644" w:rsidP="00942E4E">
      <w:pPr>
        <w:ind w:left="360"/>
        <w:jc w:val="both"/>
        <w:rPr>
          <w:sz w:val="24"/>
          <w:szCs w:val="24"/>
        </w:rPr>
      </w:pPr>
    </w:p>
    <w:p w:rsidR="00F82644" w:rsidRDefault="00F82644" w:rsidP="004219F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E’ vero che in alcune sedi mancano gli arredamenti e gli strumenti per garantire il normale svo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gimento delle riunioni dei Consiglieri e Presidente, quali sono i tempi previsti dall’amministrazione per  gli interventi necessari </w:t>
      </w:r>
    </w:p>
    <w:p w:rsidR="00F82644" w:rsidRDefault="00F82644" w:rsidP="00CA525A">
      <w:pPr>
        <w:pStyle w:val="ListParagraph"/>
        <w:rPr>
          <w:sz w:val="24"/>
          <w:szCs w:val="24"/>
        </w:rPr>
      </w:pPr>
    </w:p>
    <w:p w:rsidR="00F82644" w:rsidRDefault="00F82644" w:rsidP="004219F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Sulle infrastrutture in generale ma soprattutto sulle segnalazioni dei cittadini ad esempio sulle buche stradali , illuminazione pubblica ecc ecc , e’ vero che manca una presenza attiva dei Qua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tieri sulle segnalazioni fatte </w:t>
      </w:r>
    </w:p>
    <w:p w:rsidR="00F82644" w:rsidRDefault="00F82644" w:rsidP="00CA525A">
      <w:pPr>
        <w:pStyle w:val="ListParagraph"/>
        <w:rPr>
          <w:sz w:val="24"/>
          <w:szCs w:val="24"/>
        </w:rPr>
      </w:pPr>
    </w:p>
    <w:p w:rsidR="00F82644" w:rsidRPr="00A44AEF" w:rsidRDefault="00F82644" w:rsidP="004A52A8">
      <w:pPr>
        <w:numPr>
          <w:ilvl w:val="0"/>
          <w:numId w:val="3"/>
        </w:numPr>
        <w:jc w:val="both"/>
        <w:rPr>
          <w:sz w:val="24"/>
          <w:szCs w:val="24"/>
        </w:rPr>
      </w:pPr>
      <w:r w:rsidRPr="00A44AEF">
        <w:rPr>
          <w:sz w:val="24"/>
          <w:szCs w:val="24"/>
        </w:rPr>
        <w:t>Nel merito quale e’ il programma  dell’ amministrazione per i prossimi mesi e come intende s</w:t>
      </w:r>
      <w:r w:rsidRPr="00A44AEF">
        <w:rPr>
          <w:sz w:val="24"/>
          <w:szCs w:val="24"/>
        </w:rPr>
        <w:t>o</w:t>
      </w:r>
      <w:r w:rsidRPr="00A44AEF">
        <w:rPr>
          <w:sz w:val="24"/>
          <w:szCs w:val="24"/>
        </w:rPr>
        <w:t xml:space="preserve">stenere l’attivita’ dei quartieri  </w:t>
      </w:r>
    </w:p>
    <w:p w:rsidR="00F82644" w:rsidRDefault="00F82644" w:rsidP="0071143B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:rsidR="00F82644" w:rsidRDefault="00F82644" w:rsidP="0071143B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:rsidR="00F82644" w:rsidRDefault="00F82644" w:rsidP="0071143B">
      <w:pPr>
        <w:pStyle w:val="ListParagraph"/>
        <w:ind w:left="0"/>
        <w:rPr>
          <w:sz w:val="24"/>
          <w:szCs w:val="24"/>
        </w:rPr>
      </w:pPr>
    </w:p>
    <w:p w:rsidR="00F82644" w:rsidRPr="00A4564E" w:rsidRDefault="00F82644" w:rsidP="00002128">
      <w:pPr>
        <w:jc w:val="both"/>
        <w:rPr>
          <w:sz w:val="24"/>
          <w:szCs w:val="24"/>
        </w:rPr>
      </w:pPr>
    </w:p>
    <w:p w:rsidR="00F82644" w:rsidRPr="00F46A09" w:rsidRDefault="00F82644" w:rsidP="00025690">
      <w:pPr>
        <w:jc w:val="both"/>
        <w:rPr>
          <w:sz w:val="24"/>
          <w:szCs w:val="24"/>
        </w:rPr>
      </w:pPr>
    </w:p>
    <w:p w:rsidR="00F82644" w:rsidRDefault="00F82644" w:rsidP="00025690">
      <w:pPr>
        <w:jc w:val="both"/>
        <w:rPr>
          <w:sz w:val="24"/>
        </w:rPr>
      </w:pPr>
    </w:p>
    <w:p w:rsidR="00F82644" w:rsidRPr="00F46A09" w:rsidRDefault="00F82644" w:rsidP="00025690">
      <w:pPr>
        <w:jc w:val="both"/>
        <w:rPr>
          <w:sz w:val="24"/>
          <w:szCs w:val="24"/>
        </w:rPr>
      </w:pPr>
    </w:p>
    <w:p w:rsidR="00F82644" w:rsidRPr="00F46A09" w:rsidRDefault="00F82644" w:rsidP="0002569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Mara Bergonzoni </w:t>
      </w:r>
    </w:p>
    <w:p w:rsidR="00F82644" w:rsidRPr="00F46A09" w:rsidRDefault="00F82644" w:rsidP="00025690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  <w:gridCol w:w="9382"/>
      </w:tblGrid>
      <w:tr w:rsidR="00F82644">
        <w:trPr>
          <w:cantSplit/>
        </w:trPr>
        <w:tc>
          <w:tcPr>
            <w:tcW w:w="354" w:type="dxa"/>
          </w:tcPr>
          <w:p w:rsidR="00F82644" w:rsidRPr="004E5C37" w:rsidRDefault="00F82644" w:rsidP="00025690">
            <w:pPr>
              <w:rPr>
                <w:b/>
                <w:sz w:val="40"/>
                <w:szCs w:val="40"/>
              </w:rPr>
            </w:pPr>
          </w:p>
        </w:tc>
        <w:tc>
          <w:tcPr>
            <w:tcW w:w="9382" w:type="dxa"/>
            <w:tcBorders>
              <w:top w:val="nil"/>
              <w:bottom w:val="nil"/>
              <w:right w:val="nil"/>
            </w:tcBorders>
          </w:tcPr>
          <w:p w:rsidR="00F82644" w:rsidRDefault="00F82644" w:rsidP="00025690">
            <w:pPr>
              <w:rPr>
                <w:sz w:val="24"/>
              </w:rPr>
            </w:pPr>
            <w:r>
              <w:rPr>
                <w:sz w:val="24"/>
              </w:rPr>
              <w:t xml:space="preserve">Si autorizza la diffusione a mezzo stampa </w:t>
            </w:r>
          </w:p>
        </w:tc>
      </w:tr>
    </w:tbl>
    <w:p w:rsidR="00F82644" w:rsidRDefault="00F82644" w:rsidP="00025690"/>
    <w:p w:rsidR="00F82644" w:rsidRDefault="00F82644" w:rsidP="008E329A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sectPr w:rsidR="00F82644" w:rsidSect="00004B10">
      <w:pgSz w:w="11906" w:h="16838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649E9"/>
    <w:multiLevelType w:val="hybridMultilevel"/>
    <w:tmpl w:val="46326ED2"/>
    <w:lvl w:ilvl="0" w:tplc="31B8E80C">
      <w:numFmt w:val="bullet"/>
      <w:lvlText w:val="-"/>
      <w:lvlJc w:val="left"/>
      <w:pPr>
        <w:tabs>
          <w:tab w:val="num" w:pos="113"/>
        </w:tabs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D22EB2"/>
    <w:multiLevelType w:val="hybridMultilevel"/>
    <w:tmpl w:val="18FAAB3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300C8E"/>
    <w:multiLevelType w:val="hybridMultilevel"/>
    <w:tmpl w:val="960027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9BB"/>
    <w:rsid w:val="00002128"/>
    <w:rsid w:val="00004B10"/>
    <w:rsid w:val="00025690"/>
    <w:rsid w:val="000F3B7B"/>
    <w:rsid w:val="001A0C22"/>
    <w:rsid w:val="002F29C9"/>
    <w:rsid w:val="00325EF7"/>
    <w:rsid w:val="0035746C"/>
    <w:rsid w:val="0040203F"/>
    <w:rsid w:val="004219FC"/>
    <w:rsid w:val="00426C0A"/>
    <w:rsid w:val="00456F8A"/>
    <w:rsid w:val="004A52A8"/>
    <w:rsid w:val="004E5C37"/>
    <w:rsid w:val="00526D3F"/>
    <w:rsid w:val="0054178B"/>
    <w:rsid w:val="00597BC4"/>
    <w:rsid w:val="005D35B7"/>
    <w:rsid w:val="005F1B8F"/>
    <w:rsid w:val="00657B91"/>
    <w:rsid w:val="00676328"/>
    <w:rsid w:val="00683C9C"/>
    <w:rsid w:val="0071143B"/>
    <w:rsid w:val="007620ED"/>
    <w:rsid w:val="00866855"/>
    <w:rsid w:val="0089444C"/>
    <w:rsid w:val="008E329A"/>
    <w:rsid w:val="00942E4E"/>
    <w:rsid w:val="009824AF"/>
    <w:rsid w:val="009B58F6"/>
    <w:rsid w:val="009E4C10"/>
    <w:rsid w:val="00A325EA"/>
    <w:rsid w:val="00A44AEF"/>
    <w:rsid w:val="00A4564E"/>
    <w:rsid w:val="00A65543"/>
    <w:rsid w:val="00B056DC"/>
    <w:rsid w:val="00B12518"/>
    <w:rsid w:val="00B168B4"/>
    <w:rsid w:val="00B349BB"/>
    <w:rsid w:val="00B77DBB"/>
    <w:rsid w:val="00BA7E8A"/>
    <w:rsid w:val="00CA525A"/>
    <w:rsid w:val="00CC493F"/>
    <w:rsid w:val="00CE35D3"/>
    <w:rsid w:val="00D43AA3"/>
    <w:rsid w:val="00DF10A1"/>
    <w:rsid w:val="00DF56E0"/>
    <w:rsid w:val="00E752D7"/>
    <w:rsid w:val="00E964C7"/>
    <w:rsid w:val="00EB0D06"/>
    <w:rsid w:val="00F46A09"/>
    <w:rsid w:val="00F8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B1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4B10"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55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7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7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004B10"/>
    <w:pPr>
      <w:ind w:left="3969"/>
    </w:pPr>
    <w:rPr>
      <w:rFonts w:ascii="Arial" w:hAnsi="Arial"/>
      <w:color w:val="00008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671A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CA525A"/>
    <w:pPr>
      <w:ind w:left="708"/>
    </w:pPr>
  </w:style>
  <w:style w:type="character" w:customStyle="1" w:styleId="documentotitolo">
    <w:name w:val="documentotitolo"/>
    <w:basedOn w:val="DefaultParagraphFont"/>
    <w:uiPriority w:val="99"/>
    <w:rsid w:val="006763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264</Words>
  <Characters>1508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Abotti</dc:creator>
  <cp:keywords/>
  <dc:description/>
  <cp:lastModifiedBy>pbubolo</cp:lastModifiedBy>
  <cp:revision>2</cp:revision>
  <cp:lastPrinted>2005-03-03T09:45:00Z</cp:lastPrinted>
  <dcterms:created xsi:type="dcterms:W3CDTF">2021-10-11T16:11:00Z</dcterms:created>
  <dcterms:modified xsi:type="dcterms:W3CDTF">2021-10-11T16:11:00Z</dcterms:modified>
</cp:coreProperties>
</file>