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B71" w:rsidRDefault="00F15B71" w:rsidP="00B6736F">
      <w:pPr>
        <w:jc w:val="center"/>
      </w:pPr>
      <w:r w:rsidRPr="00A41271">
        <w:rPr>
          <w:rFonts w:ascii="Arial" w:hAnsi="Arial" w:cs="Arial"/>
          <w:noProof/>
          <w:color w:val="00008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59.25pt;height:73.5pt;visibility:visible" filled="t">
            <v:imagedata r:id="rId5" o:title=""/>
          </v:shape>
        </w:pict>
      </w:r>
    </w:p>
    <w:p w:rsidR="00F15B71" w:rsidRPr="00400E2A" w:rsidRDefault="00F15B71" w:rsidP="00B6736F">
      <w:pPr>
        <w:pStyle w:val="Heading2"/>
        <w:numPr>
          <w:ilvl w:val="0"/>
          <w:numId w:val="0"/>
        </w:numPr>
        <w:spacing w:after="200"/>
        <w:jc w:val="center"/>
        <w:rPr>
          <w:rFonts w:ascii="Times New Roman" w:hAnsi="Times New Roman" w:cs="Times New Roman"/>
          <w:color w:val="auto"/>
          <w:sz w:val="24"/>
          <w:szCs w:val="24"/>
        </w:rPr>
      </w:pPr>
      <w:r w:rsidRPr="00400E2A">
        <w:rPr>
          <w:rFonts w:ascii="Times New Roman" w:hAnsi="Times New Roman" w:cs="Times New Roman"/>
          <w:color w:val="auto"/>
          <w:sz w:val="24"/>
          <w:szCs w:val="24"/>
        </w:rPr>
        <w:t>Comune di Modena</w:t>
      </w:r>
    </w:p>
    <w:p w:rsidR="00F15B71" w:rsidRPr="00400E2A" w:rsidRDefault="00F15B71" w:rsidP="00B6736F">
      <w:pPr>
        <w:jc w:val="center"/>
      </w:pPr>
      <w:r w:rsidRPr="00400E2A">
        <w:t>Consiglio Comunale</w:t>
      </w:r>
    </w:p>
    <w:p w:rsidR="00F15B71" w:rsidRDefault="00F15B71" w:rsidP="00B6736F">
      <w:pPr>
        <w:jc w:val="center"/>
      </w:pPr>
      <w:r>
        <w:t>Gruppo C</w:t>
      </w:r>
      <w:r w:rsidRPr="00400E2A">
        <w:t>onsiliare Partito Democratico</w:t>
      </w:r>
    </w:p>
    <w:p w:rsidR="00F15B71" w:rsidRDefault="00F15B71" w:rsidP="00B6736F">
      <w:pPr>
        <w:jc w:val="center"/>
      </w:pPr>
    </w:p>
    <w:p w:rsidR="00F15B71" w:rsidRDefault="00F15B71" w:rsidP="00B6736F">
      <w:pPr>
        <w:spacing w:after="0" w:line="360" w:lineRule="auto"/>
        <w:jc w:val="right"/>
      </w:pPr>
      <w:r>
        <w:rPr>
          <w:rStyle w:val="documentotitolo"/>
        </w:rPr>
        <w:t>PROTOCOLLO GENERALE n° 8746 del 14/01/2021</w:t>
      </w:r>
      <w:r w:rsidRPr="00400E2A">
        <w:t xml:space="preserve"> </w:t>
      </w:r>
    </w:p>
    <w:p w:rsidR="00F15B71" w:rsidRPr="00400E2A" w:rsidRDefault="00F15B71" w:rsidP="00B6736F">
      <w:pPr>
        <w:spacing w:after="0" w:line="360" w:lineRule="auto"/>
        <w:jc w:val="right"/>
      </w:pPr>
      <w:r w:rsidRPr="00400E2A">
        <w:t>Alla Presidenza del Consiglio Comunale</w:t>
      </w:r>
    </w:p>
    <w:p w:rsidR="00F15B71" w:rsidRDefault="00F15B71" w:rsidP="00B6736F">
      <w:pPr>
        <w:spacing w:after="0" w:line="360" w:lineRule="auto"/>
        <w:jc w:val="right"/>
        <w:rPr>
          <w:b/>
        </w:rPr>
      </w:pPr>
      <w:r w:rsidRPr="00400E2A">
        <w:t>Al Sindaco</w:t>
      </w:r>
    </w:p>
    <w:p w:rsidR="00F15B71" w:rsidRPr="00C9486D" w:rsidRDefault="00F15B71" w:rsidP="00B6736F">
      <w:pPr>
        <w:spacing w:after="0" w:line="360" w:lineRule="auto"/>
        <w:jc w:val="right"/>
        <w:rPr>
          <w:b/>
        </w:rPr>
      </w:pPr>
    </w:p>
    <w:p w:rsidR="00F15B71" w:rsidRDefault="00F15B71" w:rsidP="00B6736F">
      <w:pPr>
        <w:spacing w:after="0" w:line="360" w:lineRule="auto"/>
        <w:jc w:val="center"/>
        <w:rPr>
          <w:b/>
        </w:rPr>
      </w:pPr>
      <w:r>
        <w:rPr>
          <w:b/>
        </w:rPr>
        <w:t>INTERROGAZIONE</w:t>
      </w:r>
    </w:p>
    <w:p w:rsidR="00F15B71" w:rsidRPr="00C9486D" w:rsidRDefault="00F15B71" w:rsidP="00902497">
      <w:pPr>
        <w:spacing w:after="0" w:line="360" w:lineRule="auto"/>
        <w:jc w:val="both"/>
        <w:rPr>
          <w:b/>
        </w:rPr>
      </w:pPr>
    </w:p>
    <w:p w:rsidR="00F15B71" w:rsidRPr="007D48F2" w:rsidRDefault="00F15B71" w:rsidP="00902497">
      <w:pPr>
        <w:spacing w:after="0" w:line="360" w:lineRule="auto"/>
        <w:jc w:val="both"/>
        <w:rPr>
          <w:b/>
        </w:rPr>
      </w:pPr>
      <w:r w:rsidRPr="00400E2A">
        <w:t>Oggetto:</w:t>
      </w:r>
      <w:r>
        <w:t xml:space="preserve"> </w:t>
      </w:r>
      <w:r>
        <w:rPr>
          <w:b/>
        </w:rPr>
        <w:t>Vandalismo nella zona di via Viterbo e situazione generale del quartiere</w:t>
      </w:r>
    </w:p>
    <w:p w:rsidR="00F15B71" w:rsidRPr="00AF7C6D" w:rsidRDefault="00F15B71" w:rsidP="00B6736F">
      <w:pPr>
        <w:spacing w:after="0" w:line="360" w:lineRule="auto"/>
        <w:rPr>
          <w:b/>
        </w:rPr>
      </w:pPr>
    </w:p>
    <w:p w:rsidR="00F15B71" w:rsidRDefault="00F15B71" w:rsidP="0070516C">
      <w:pPr>
        <w:spacing w:after="0" w:line="360" w:lineRule="auto"/>
        <w:jc w:val="both"/>
        <w:rPr>
          <w:b/>
        </w:rPr>
      </w:pPr>
      <w:r>
        <w:rPr>
          <w:b/>
        </w:rPr>
        <w:t>Premesso</w:t>
      </w:r>
      <w:r w:rsidRPr="00AF7C6D">
        <w:rPr>
          <w:b/>
        </w:rPr>
        <w:t xml:space="preserve"> che:</w:t>
      </w:r>
    </w:p>
    <w:p w:rsidR="00F15B71" w:rsidRDefault="00F15B71" w:rsidP="00D4380C">
      <w:pPr>
        <w:pStyle w:val="ListParagraph"/>
        <w:numPr>
          <w:ilvl w:val="0"/>
          <w:numId w:val="4"/>
        </w:numPr>
        <w:spacing w:after="0" w:line="360" w:lineRule="auto"/>
        <w:jc w:val="both"/>
      </w:pPr>
      <w:r>
        <w:t>secondo quanto riportato dalla stampa locale, nella notte di giovedì 31 dicembre 2020 nella galleria di via Viterbo 82, dove si trova la sede del Comitato Anziani e Orti Sant’Agnese - San Damaso e di varie associazioni culturali, è stato fatto esplodere un ordigno artigianale che ha distrutto la bacheca esterna;</w:t>
      </w:r>
    </w:p>
    <w:p w:rsidR="00F15B71" w:rsidRDefault="00F15B71" w:rsidP="00D4380C">
      <w:pPr>
        <w:pStyle w:val="ListParagraph"/>
        <w:numPr>
          <w:ilvl w:val="0"/>
          <w:numId w:val="4"/>
        </w:numPr>
        <w:spacing w:after="0" w:line="360" w:lineRule="auto"/>
        <w:jc w:val="both"/>
      </w:pPr>
      <w:r>
        <w:t>oltre alla bacheca, separatamente rispetto all’esplosione, sono state danneggiate anche una panchina e alcune fioriere.</w:t>
      </w:r>
    </w:p>
    <w:p w:rsidR="00F15B71" w:rsidRPr="00C9486D" w:rsidRDefault="00F15B71" w:rsidP="0070516C">
      <w:pPr>
        <w:spacing w:after="0" w:line="360" w:lineRule="auto"/>
        <w:jc w:val="both"/>
      </w:pPr>
    </w:p>
    <w:p w:rsidR="00F15B71" w:rsidRDefault="00F15B71" w:rsidP="0070516C">
      <w:pPr>
        <w:spacing w:after="0" w:line="360" w:lineRule="auto"/>
        <w:jc w:val="both"/>
        <w:rPr>
          <w:b/>
        </w:rPr>
      </w:pPr>
      <w:r>
        <w:rPr>
          <w:b/>
        </w:rPr>
        <w:t xml:space="preserve">Considerato </w:t>
      </w:r>
      <w:r w:rsidRPr="00AF7C6D">
        <w:rPr>
          <w:b/>
        </w:rPr>
        <w:t>che:</w:t>
      </w:r>
    </w:p>
    <w:p w:rsidR="00F15B71" w:rsidRPr="00835585" w:rsidRDefault="00F15B71" w:rsidP="00D4380C">
      <w:pPr>
        <w:pStyle w:val="ListParagraph"/>
        <w:numPr>
          <w:ilvl w:val="0"/>
          <w:numId w:val="2"/>
        </w:numPr>
        <w:spacing w:after="0" w:line="360" w:lineRule="auto"/>
        <w:jc w:val="both"/>
        <w:rPr>
          <w:b/>
        </w:rPr>
      </w:pPr>
      <w:r>
        <w:t>i residenti della zona di via Viterbo e dell’area circostante lamentano già da tempo il susseguirsi di episodi di degrado e vandalismo;</w:t>
      </w:r>
    </w:p>
    <w:p w:rsidR="00F15B71" w:rsidRPr="00835585" w:rsidRDefault="00F15B71" w:rsidP="00D4380C">
      <w:pPr>
        <w:pStyle w:val="ListParagraph"/>
        <w:numPr>
          <w:ilvl w:val="0"/>
          <w:numId w:val="2"/>
        </w:numPr>
        <w:spacing w:after="0" w:line="360" w:lineRule="auto"/>
        <w:jc w:val="both"/>
        <w:rPr>
          <w:b/>
        </w:rPr>
      </w:pPr>
      <w:r>
        <w:t>nelle abitazioni in prossimità e nel centro di vicinato afferente alla stessa area, privati cittadini, negozi ed esercizi commerciali hanno subito furti (ultimo dei quali il furto di un’auto pochi giorni prima di Natale 2020) ed altri hanno chiuso l’attività.</w:t>
      </w:r>
    </w:p>
    <w:p w:rsidR="00F15B71" w:rsidRDefault="00F15B71" w:rsidP="00835585">
      <w:pPr>
        <w:spacing w:after="0" w:line="360" w:lineRule="auto"/>
        <w:jc w:val="both"/>
        <w:rPr>
          <w:b/>
        </w:rPr>
      </w:pPr>
    </w:p>
    <w:p w:rsidR="00F15B71" w:rsidRDefault="00F15B71" w:rsidP="00835585">
      <w:pPr>
        <w:spacing w:after="0" w:line="360" w:lineRule="auto"/>
        <w:jc w:val="both"/>
        <w:rPr>
          <w:b/>
        </w:rPr>
      </w:pPr>
    </w:p>
    <w:p w:rsidR="00F15B71" w:rsidRDefault="00F15B71" w:rsidP="00835585">
      <w:pPr>
        <w:spacing w:after="0" w:line="360" w:lineRule="auto"/>
        <w:jc w:val="both"/>
        <w:rPr>
          <w:b/>
        </w:rPr>
      </w:pPr>
    </w:p>
    <w:p w:rsidR="00F15B71" w:rsidRDefault="00F15B71" w:rsidP="00835585">
      <w:pPr>
        <w:spacing w:after="0" w:line="360" w:lineRule="auto"/>
        <w:jc w:val="both"/>
        <w:rPr>
          <w:b/>
        </w:rPr>
      </w:pPr>
      <w:r>
        <w:rPr>
          <w:b/>
        </w:rPr>
        <w:t>Considerato inoltre che:</w:t>
      </w:r>
    </w:p>
    <w:p w:rsidR="00F15B71" w:rsidRPr="00A2613E" w:rsidRDefault="00F15B71" w:rsidP="00835585">
      <w:pPr>
        <w:pStyle w:val="ListParagraph"/>
        <w:numPr>
          <w:ilvl w:val="0"/>
          <w:numId w:val="2"/>
        </w:numPr>
        <w:spacing w:after="0" w:line="360" w:lineRule="auto"/>
        <w:jc w:val="both"/>
        <w:rPr>
          <w:b/>
        </w:rPr>
      </w:pPr>
      <w:r>
        <w:t>il Comune di Modena ha da tempo progetti sociali attivi in quell’area, tra gli altri una sede distaccata della rete Net Garage situata in Via Viterbo gestita in collaborazione con la cooperativa sociale La Porta Bella, e progetti di mediazione del conflitto con la cooperativa Mediando etc.;</w:t>
      </w:r>
    </w:p>
    <w:p w:rsidR="00F15B71" w:rsidRPr="00A2613E" w:rsidRDefault="00F15B71" w:rsidP="00A2613E">
      <w:pPr>
        <w:pStyle w:val="ListParagraph"/>
        <w:numPr>
          <w:ilvl w:val="0"/>
          <w:numId w:val="2"/>
        </w:numPr>
        <w:spacing w:after="0" w:line="360" w:lineRule="auto"/>
        <w:jc w:val="both"/>
        <w:rPr>
          <w:b/>
        </w:rPr>
      </w:pPr>
      <w:r>
        <w:t>il Quartiere 3, cui l’area di via Viterbo afferisce, ha annunciato l’impegno a svolgere incontri con diversi soggetti civici e istituzionali al fine di sviluppare progetti che possano rafforzare il tessuto sociale della zona.</w:t>
      </w:r>
    </w:p>
    <w:p w:rsidR="00F15B71" w:rsidRPr="00A2613E" w:rsidRDefault="00F15B71" w:rsidP="00A2613E">
      <w:pPr>
        <w:spacing w:after="0" w:line="360" w:lineRule="auto"/>
        <w:ind w:left="360"/>
        <w:jc w:val="both"/>
        <w:rPr>
          <w:b/>
        </w:rPr>
      </w:pPr>
    </w:p>
    <w:p w:rsidR="00F15B71" w:rsidRPr="00AF7C6D" w:rsidRDefault="00F15B71" w:rsidP="0070516C">
      <w:pPr>
        <w:spacing w:after="0" w:line="360" w:lineRule="auto"/>
        <w:jc w:val="both"/>
        <w:rPr>
          <w:b/>
        </w:rPr>
      </w:pPr>
      <w:r w:rsidRPr="00AF7C6D">
        <w:rPr>
          <w:b/>
        </w:rPr>
        <w:t>Si chiede al Sindaco e/o all’Assessore competente:</w:t>
      </w:r>
    </w:p>
    <w:p w:rsidR="00F15B71" w:rsidRDefault="00F15B71" w:rsidP="00C4586F">
      <w:pPr>
        <w:numPr>
          <w:ilvl w:val="0"/>
          <w:numId w:val="3"/>
        </w:numPr>
        <w:spacing w:after="0" w:line="360" w:lineRule="auto"/>
        <w:contextualSpacing/>
        <w:jc w:val="both"/>
      </w:pPr>
      <w:r>
        <w:t>una quantificazione dei danni causati dall’ordigno esploso il 31 dicembre 2020, e una stima dei tempi necessari a ripararli;</w:t>
      </w:r>
    </w:p>
    <w:p w:rsidR="00F15B71" w:rsidRDefault="00F15B71" w:rsidP="00C4586F">
      <w:pPr>
        <w:numPr>
          <w:ilvl w:val="0"/>
          <w:numId w:val="3"/>
        </w:numPr>
        <w:spacing w:after="0" w:line="360" w:lineRule="auto"/>
        <w:contextualSpacing/>
        <w:jc w:val="both"/>
      </w:pPr>
      <w:r>
        <w:t xml:space="preserve">quali provvedimenti la giunta intenda porre in atto per creare nuove occasioni di socialità per i cittadini che abitano nella zona; </w:t>
      </w:r>
    </w:p>
    <w:p w:rsidR="00F15B71" w:rsidRDefault="00F15B71" w:rsidP="00C4586F">
      <w:pPr>
        <w:numPr>
          <w:ilvl w:val="0"/>
          <w:numId w:val="3"/>
        </w:numPr>
        <w:spacing w:after="0" w:line="360" w:lineRule="auto"/>
        <w:contextualSpacing/>
        <w:jc w:val="both"/>
      </w:pPr>
      <w:r>
        <w:t>quale sia lo stato dei progetti sociali del Comune attivi in quell’area, e se possano essere individuate risorse necessarie a potenziare tali progetti, nel caso risultasse utile per la comunità.</w:t>
      </w:r>
    </w:p>
    <w:p w:rsidR="00F15B71" w:rsidRDefault="00F15B71" w:rsidP="002C7DA6">
      <w:pPr>
        <w:spacing w:after="0" w:line="360" w:lineRule="auto"/>
        <w:contextualSpacing/>
        <w:jc w:val="both"/>
      </w:pPr>
    </w:p>
    <w:p w:rsidR="00F15B71" w:rsidRDefault="00F15B71" w:rsidP="00B6736F">
      <w:pPr>
        <w:spacing w:line="360" w:lineRule="auto"/>
      </w:pPr>
      <w:r>
        <w:t>T</w:t>
      </w:r>
      <w:r w:rsidRPr="00C9486D">
        <w:t>ommaso Fasano</w:t>
      </w:r>
    </w:p>
    <w:sectPr w:rsidR="00F15B71" w:rsidSect="00693C0C">
      <w:pgSz w:w="11906" w:h="16838"/>
      <w:pgMar w:top="1417" w:right="1417" w:bottom="1134"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8BEAFD2E"/>
    <w:lvl w:ilvl="0">
      <w:numFmt w:val="bullet"/>
      <w:pStyle w:val="Heading2"/>
      <w:lvlText w:val="-"/>
      <w:lvlJc w:val="left"/>
      <w:pPr>
        <w:ind w:left="720" w:hanging="360"/>
      </w:pPr>
      <w:rPr>
        <w:rFonts w:ascii="Times New Roman" w:hAnsi="Times New Roman" w:hint="default"/>
      </w:rPr>
    </w:lvl>
  </w:abstractNum>
  <w:abstractNum w:abstractNumId="1">
    <w:nsid w:val="00CB1A46"/>
    <w:multiLevelType w:val="hybridMultilevel"/>
    <w:tmpl w:val="4254E5A6"/>
    <w:lvl w:ilvl="0" w:tplc="8BEAFD2E">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03078"/>
    <w:multiLevelType w:val="hybridMultilevel"/>
    <w:tmpl w:val="6A1AF63A"/>
    <w:lvl w:ilvl="0" w:tplc="8BEAFD2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01820B5"/>
    <w:multiLevelType w:val="hybridMultilevel"/>
    <w:tmpl w:val="7D9434DE"/>
    <w:lvl w:ilvl="0" w:tplc="77543B6E">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1356FCF"/>
    <w:multiLevelType w:val="hybridMultilevel"/>
    <w:tmpl w:val="6720C96E"/>
    <w:lvl w:ilvl="0" w:tplc="8BEAFD2E">
      <w:numFmt w:val="bullet"/>
      <w:lvlText w:val="-"/>
      <w:lvlJc w:val="left"/>
      <w:pPr>
        <w:ind w:left="720" w:hanging="360"/>
      </w:pPr>
      <w:rPr>
        <w:rFonts w:ascii="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2463D74"/>
    <w:multiLevelType w:val="hybridMultilevel"/>
    <w:tmpl w:val="B96E4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36F"/>
    <w:rsid w:val="000B6A6A"/>
    <w:rsid w:val="000C47FB"/>
    <w:rsid w:val="00116C64"/>
    <w:rsid w:val="001334A5"/>
    <w:rsid w:val="00281072"/>
    <w:rsid w:val="002C7DA6"/>
    <w:rsid w:val="00340A95"/>
    <w:rsid w:val="003A6D27"/>
    <w:rsid w:val="003E2D3B"/>
    <w:rsid w:val="00400E2A"/>
    <w:rsid w:val="004256BA"/>
    <w:rsid w:val="004B39DA"/>
    <w:rsid w:val="004C3BD1"/>
    <w:rsid w:val="004E709B"/>
    <w:rsid w:val="005341C6"/>
    <w:rsid w:val="0055396C"/>
    <w:rsid w:val="005C5D4A"/>
    <w:rsid w:val="00611BFD"/>
    <w:rsid w:val="0061502A"/>
    <w:rsid w:val="00621AC7"/>
    <w:rsid w:val="006307F9"/>
    <w:rsid w:val="00693C0C"/>
    <w:rsid w:val="006F1B0B"/>
    <w:rsid w:val="0070516C"/>
    <w:rsid w:val="007900E5"/>
    <w:rsid w:val="007D48F2"/>
    <w:rsid w:val="00835585"/>
    <w:rsid w:val="008C183A"/>
    <w:rsid w:val="00902497"/>
    <w:rsid w:val="009F1E21"/>
    <w:rsid w:val="00A0347A"/>
    <w:rsid w:val="00A05E4A"/>
    <w:rsid w:val="00A1224D"/>
    <w:rsid w:val="00A2613E"/>
    <w:rsid w:val="00A41271"/>
    <w:rsid w:val="00AF7C6D"/>
    <w:rsid w:val="00B6736F"/>
    <w:rsid w:val="00B76CA5"/>
    <w:rsid w:val="00BB5A7D"/>
    <w:rsid w:val="00C4586F"/>
    <w:rsid w:val="00C9486D"/>
    <w:rsid w:val="00CA560C"/>
    <w:rsid w:val="00D02497"/>
    <w:rsid w:val="00D4380C"/>
    <w:rsid w:val="00D54A36"/>
    <w:rsid w:val="00E44DE0"/>
    <w:rsid w:val="00E951A9"/>
    <w:rsid w:val="00EA4358"/>
    <w:rsid w:val="00F15B7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36F"/>
    <w:pPr>
      <w:suppressAutoHyphens/>
      <w:spacing w:after="200" w:line="276" w:lineRule="auto"/>
    </w:pPr>
    <w:rPr>
      <w:rFonts w:eastAsia="Times New Roman"/>
      <w:sz w:val="24"/>
      <w:szCs w:val="24"/>
      <w:lang w:eastAsia="zh-CN"/>
    </w:rPr>
  </w:style>
  <w:style w:type="paragraph" w:styleId="Heading2">
    <w:name w:val="heading 2"/>
    <w:basedOn w:val="Normal"/>
    <w:next w:val="Normal"/>
    <w:link w:val="Heading2Char"/>
    <w:uiPriority w:val="99"/>
    <w:qFormat/>
    <w:rsid w:val="00B6736F"/>
    <w:pPr>
      <w:keepNext/>
      <w:numPr>
        <w:numId w:val="1"/>
      </w:numPr>
      <w:spacing w:after="0" w:line="240" w:lineRule="auto"/>
      <w:ind w:left="3969" w:firstLine="0"/>
      <w:outlineLvl w:val="1"/>
    </w:pPr>
    <w:rPr>
      <w:rFonts w:ascii="Arial" w:hAnsi="Arial" w:cs="Arial"/>
      <w:b/>
      <w:color w:val="000080"/>
      <w:sz w:val="20"/>
      <w:szCs w:val="20"/>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B6736F"/>
    <w:rPr>
      <w:rFonts w:ascii="Arial" w:hAnsi="Arial" w:cs="Arial"/>
      <w:b/>
      <w:color w:val="000080"/>
      <w:sz w:val="20"/>
      <w:szCs w:val="20"/>
      <w:lang w:eastAsia="ar-SA" w:bidi="ar-SA"/>
    </w:rPr>
  </w:style>
  <w:style w:type="paragraph" w:styleId="ListParagraph">
    <w:name w:val="List Paragraph"/>
    <w:basedOn w:val="Normal"/>
    <w:uiPriority w:val="99"/>
    <w:qFormat/>
    <w:rsid w:val="00B6736F"/>
    <w:pPr>
      <w:ind w:left="720"/>
      <w:contextualSpacing/>
    </w:pPr>
  </w:style>
  <w:style w:type="paragraph" w:styleId="BalloonText">
    <w:name w:val="Balloon Text"/>
    <w:basedOn w:val="Normal"/>
    <w:link w:val="BalloonTextChar"/>
    <w:uiPriority w:val="99"/>
    <w:semiHidden/>
    <w:rsid w:val="00B673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36F"/>
    <w:rPr>
      <w:rFonts w:ascii="Tahoma" w:hAnsi="Tahoma" w:cs="Tahoma"/>
      <w:sz w:val="16"/>
      <w:szCs w:val="16"/>
      <w:lang w:eastAsia="zh-CN"/>
    </w:rPr>
  </w:style>
  <w:style w:type="character" w:customStyle="1" w:styleId="documentotitolo">
    <w:name w:val="documentotitolo"/>
    <w:basedOn w:val="DefaultParagraphFont"/>
    <w:uiPriority w:val="99"/>
    <w:rsid w:val="003E2D3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328</Words>
  <Characters>1872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TF</dc:creator>
  <cp:keywords/>
  <dc:description/>
  <cp:lastModifiedBy>pbubolo</cp:lastModifiedBy>
  <cp:revision>2</cp:revision>
  <cp:lastPrinted>2021-01-18T11:10:00Z</cp:lastPrinted>
  <dcterms:created xsi:type="dcterms:W3CDTF">2021-01-18T11:10:00Z</dcterms:created>
  <dcterms:modified xsi:type="dcterms:W3CDTF">2021-01-18T11:10:00Z</dcterms:modified>
</cp:coreProperties>
</file>