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53E" w:rsidRDefault="003B753E" w:rsidP="0083079E">
      <w:pPr>
        <w:spacing w:line="360" w:lineRule="auto"/>
        <w:ind w:firstLine="709"/>
        <w:jc w:val="center"/>
        <w:rPr>
          <w:b/>
          <w:sz w:val="26"/>
          <w:szCs w:val="26"/>
        </w:rPr>
      </w:pPr>
      <w:r w:rsidRPr="0048445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114.75pt;height:89.25pt;visibility:visible" filled="t">
            <v:imagedata r:id="rId7" o:title=""/>
          </v:shape>
        </w:pict>
      </w:r>
    </w:p>
    <w:p w:rsidR="003B753E" w:rsidRDefault="003B753E" w:rsidP="0083079E">
      <w:pPr>
        <w:spacing w:line="360" w:lineRule="auto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Consiglio Comunale</w:t>
      </w:r>
    </w:p>
    <w:p w:rsidR="003B753E" w:rsidRDefault="003B753E" w:rsidP="0083079E">
      <w:pPr>
        <w:spacing w:line="360" w:lineRule="auto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Gruppi Consiliari VERDI e SINISTRA PER MODENA</w:t>
      </w:r>
    </w:p>
    <w:p w:rsidR="003B753E" w:rsidRPr="0083079E" w:rsidRDefault="003B753E" w:rsidP="0083079E">
      <w:pPr>
        <w:spacing w:after="120"/>
        <w:jc w:val="right"/>
        <w:rPr>
          <w:rFonts w:ascii="Arial" w:hAnsi="Arial" w:cs="Arial"/>
          <w:sz w:val="32"/>
          <w:szCs w:val="32"/>
        </w:rPr>
      </w:pPr>
      <w:r w:rsidRPr="0083079E">
        <w:rPr>
          <w:rStyle w:val="documentotitolo"/>
          <w:rFonts w:ascii="Arial" w:hAnsi="Arial" w:cs="Arial"/>
        </w:rPr>
        <w:t>PROTOCOLLO GENERALE n° 9613 del 15/01/2021</w:t>
      </w:r>
    </w:p>
    <w:p w:rsidR="003B753E" w:rsidRPr="0083079E" w:rsidRDefault="003B753E" w:rsidP="0083079E">
      <w:pPr>
        <w:spacing w:line="360" w:lineRule="auto"/>
        <w:ind w:firstLine="709"/>
        <w:jc w:val="right"/>
        <w:rPr>
          <w:rFonts w:ascii="Arial" w:hAnsi="Arial" w:cs="Arial"/>
        </w:rPr>
      </w:pPr>
      <w:r w:rsidRPr="0083079E">
        <w:rPr>
          <w:rStyle w:val="documentotitolo"/>
          <w:rFonts w:ascii="Arial" w:hAnsi="Arial" w:cs="Arial"/>
        </w:rPr>
        <w:t>(P.E.C.)</w:t>
      </w:r>
    </w:p>
    <w:p w:rsidR="003B753E" w:rsidRPr="0083079E" w:rsidRDefault="003B753E" w:rsidP="0083079E">
      <w:pPr>
        <w:spacing w:line="360" w:lineRule="auto"/>
        <w:jc w:val="right"/>
        <w:rPr>
          <w:rFonts w:ascii="Arial" w:hAnsi="Arial" w:cs="Arial"/>
        </w:rPr>
      </w:pPr>
      <w:r w:rsidRPr="0083079E">
        <w:rPr>
          <w:rFonts w:ascii="Arial" w:hAnsi="Arial" w:cs="Arial"/>
        </w:rPr>
        <w:t>Modena, 15/01/2021</w:t>
      </w:r>
    </w:p>
    <w:p w:rsidR="003B753E" w:rsidRPr="0083079E" w:rsidRDefault="003B753E" w:rsidP="0083079E">
      <w:pPr>
        <w:spacing w:after="0" w:line="360" w:lineRule="auto"/>
        <w:ind w:firstLine="709"/>
        <w:jc w:val="right"/>
        <w:rPr>
          <w:rFonts w:ascii="Arial" w:hAnsi="Arial" w:cs="Arial"/>
        </w:rPr>
      </w:pPr>
      <w:r w:rsidRPr="0083079E">
        <w:rPr>
          <w:rFonts w:ascii="Arial" w:hAnsi="Arial" w:cs="Arial"/>
        </w:rPr>
        <w:t>Alla Presidenza del Consiglio Comunale</w:t>
      </w:r>
    </w:p>
    <w:p w:rsidR="003B753E" w:rsidRPr="0083079E" w:rsidRDefault="003B753E" w:rsidP="0083079E">
      <w:pPr>
        <w:spacing w:after="0" w:line="360" w:lineRule="auto"/>
        <w:ind w:firstLine="709"/>
        <w:jc w:val="right"/>
        <w:rPr>
          <w:rFonts w:ascii="Arial" w:hAnsi="Arial" w:cs="Arial"/>
        </w:rPr>
      </w:pPr>
      <w:r w:rsidRPr="0083079E">
        <w:rPr>
          <w:rFonts w:ascii="Arial" w:hAnsi="Arial" w:cs="Arial"/>
        </w:rPr>
        <w:t>Al Sindaco</w:t>
      </w:r>
    </w:p>
    <w:p w:rsidR="003B753E" w:rsidRPr="0083079E" w:rsidRDefault="003B753E" w:rsidP="0083079E">
      <w:pPr>
        <w:spacing w:after="0" w:line="360" w:lineRule="auto"/>
        <w:ind w:firstLine="709"/>
        <w:jc w:val="right"/>
        <w:rPr>
          <w:rFonts w:ascii="Arial" w:hAnsi="Arial" w:cs="Arial"/>
          <w:b/>
        </w:rPr>
      </w:pPr>
      <w:r w:rsidRPr="0083079E">
        <w:rPr>
          <w:rFonts w:ascii="Arial" w:hAnsi="Arial" w:cs="Arial"/>
        </w:rPr>
        <w:t>Agli Assessori Competenti</w:t>
      </w:r>
    </w:p>
    <w:p w:rsidR="003B753E" w:rsidRPr="0083079E" w:rsidRDefault="003B753E">
      <w:pPr>
        <w:spacing w:after="120"/>
        <w:jc w:val="center"/>
        <w:rPr>
          <w:rStyle w:val="documentotitolo"/>
          <w:rFonts w:ascii="Arial" w:hAnsi="Arial" w:cs="Arial"/>
        </w:rPr>
      </w:pPr>
    </w:p>
    <w:p w:rsidR="003B753E" w:rsidRPr="0083079E" w:rsidRDefault="003B753E" w:rsidP="0083079E">
      <w:pPr>
        <w:spacing w:line="360" w:lineRule="auto"/>
        <w:ind w:left="578" w:right="573" w:firstLine="708"/>
        <w:jc w:val="center"/>
        <w:rPr>
          <w:rFonts w:ascii="Arial" w:hAnsi="Arial" w:cs="Arial"/>
          <w:b/>
        </w:rPr>
      </w:pPr>
      <w:r w:rsidRPr="0083079E">
        <w:rPr>
          <w:rFonts w:ascii="Arial" w:hAnsi="Arial" w:cs="Arial"/>
          <w:b/>
        </w:rPr>
        <w:t xml:space="preserve">MOZIONE </w:t>
      </w:r>
    </w:p>
    <w:p w:rsidR="003B753E" w:rsidRPr="0083079E" w:rsidRDefault="003B753E" w:rsidP="0083079E">
      <w:pPr>
        <w:spacing w:after="120"/>
        <w:rPr>
          <w:rFonts w:ascii="Arial" w:hAnsi="Arial" w:cs="Arial"/>
          <w:b/>
          <w:bCs/>
        </w:rPr>
      </w:pPr>
      <w:r w:rsidRPr="0083079E">
        <w:rPr>
          <w:rFonts w:ascii="Arial" w:hAnsi="Arial" w:cs="Arial"/>
          <w:b/>
          <w:bCs/>
        </w:rPr>
        <w:t>OGGETTO:</w:t>
      </w:r>
      <w:r w:rsidRPr="0083079E">
        <w:rPr>
          <w:rFonts w:ascii="Arial" w:hAnsi="Arial" w:cs="Arial"/>
        </w:rPr>
        <w:t xml:space="preserve"> </w:t>
      </w:r>
      <w:r w:rsidRPr="0083079E">
        <w:rPr>
          <w:rFonts w:ascii="Arial" w:hAnsi="Arial" w:cs="Arial"/>
          <w:b/>
          <w:bCs/>
        </w:rPr>
        <w:t>interdizione al traffico nei pressi delle scuole per garantire salute e sicurezza agli studenti</w:t>
      </w:r>
    </w:p>
    <w:p w:rsidR="003B753E" w:rsidRPr="0083079E" w:rsidRDefault="003B753E" w:rsidP="0083079E">
      <w:pPr>
        <w:spacing w:after="120"/>
        <w:rPr>
          <w:rFonts w:ascii="Arial" w:hAnsi="Arial" w:cs="Arial"/>
        </w:rPr>
      </w:pPr>
    </w:p>
    <w:p w:rsidR="003B753E" w:rsidRPr="0083079E" w:rsidRDefault="003B753E">
      <w:pPr>
        <w:spacing w:after="120"/>
        <w:jc w:val="center"/>
        <w:rPr>
          <w:rFonts w:ascii="Arial" w:hAnsi="Arial" w:cs="Arial"/>
          <w:b/>
        </w:rPr>
      </w:pPr>
      <w:r w:rsidRPr="0083079E">
        <w:rPr>
          <w:rFonts w:ascii="Arial" w:hAnsi="Arial" w:cs="Arial"/>
          <w:b/>
        </w:rPr>
        <w:t>Premesso che</w:t>
      </w:r>
    </w:p>
    <w:p w:rsidR="003B753E" w:rsidRPr="0083079E" w:rsidRDefault="003B753E">
      <w:pPr>
        <w:spacing w:after="120"/>
        <w:jc w:val="both"/>
        <w:rPr>
          <w:rFonts w:ascii="Arial" w:hAnsi="Arial" w:cs="Arial"/>
          <w:highlight w:val="yellow"/>
        </w:rPr>
      </w:pPr>
      <w:r w:rsidRPr="0083079E">
        <w:rPr>
          <w:rFonts w:ascii="Arial" w:hAnsi="Arial" w:cs="Arial"/>
        </w:rPr>
        <w:t>anche nella nostra città molti genitori hanno l’abitudine di accompagnare i figli a scuola utilizzando l’auto privata e posizionandosi il più vicino possibile agli ingressi degli istituti scolastici, stazionando spesso a motore acceso.</w:t>
      </w:r>
    </w:p>
    <w:p w:rsidR="003B753E" w:rsidRPr="0083079E" w:rsidRDefault="003B753E">
      <w:pPr>
        <w:spacing w:after="120"/>
        <w:jc w:val="both"/>
        <w:rPr>
          <w:rFonts w:ascii="Arial" w:hAnsi="Arial" w:cs="Arial"/>
        </w:rPr>
      </w:pPr>
      <w:r w:rsidRPr="0083079E">
        <w:rPr>
          <w:rFonts w:ascii="Arial" w:hAnsi="Arial" w:cs="Arial"/>
        </w:rPr>
        <w:t>Queste scorrette abitudini che si verificano nelle ore di entrata e di uscita scolastica costituiscono un problema per la sicurezza di pedoni e ciclisti e causano difficoltà al traffico veicolare con ingorghi e rallentamenti che espongono i minori ad alte concentrazioni di inquinanti, in particolare biossido di azoto e polveri sottili provocati sia dai gas di scarico che dall’attrito delle ruote sull’asfalto; inoltre la caccia selvaggia al parcheggio, spesso in seconda e terza fila, il nervosismo, i colpi di clacson sono comportamenti poco edificanti e diseducativi rispetto ai temi della mobilità consapevole e del rispetto degli altri e dell’ambiente</w:t>
      </w:r>
    </w:p>
    <w:p w:rsidR="003B753E" w:rsidRPr="0083079E" w:rsidRDefault="003B753E">
      <w:pPr>
        <w:spacing w:after="120"/>
        <w:jc w:val="both"/>
        <w:rPr>
          <w:rFonts w:ascii="Arial" w:hAnsi="Arial" w:cs="Arial"/>
        </w:rPr>
      </w:pPr>
      <w:r w:rsidRPr="0083079E">
        <w:rPr>
          <w:rFonts w:ascii="Arial" w:hAnsi="Arial" w:cs="Arial"/>
        </w:rPr>
        <w:t xml:space="preserve"> </w:t>
      </w:r>
    </w:p>
    <w:p w:rsidR="003B753E" w:rsidRPr="0083079E" w:rsidRDefault="003B753E">
      <w:pPr>
        <w:spacing w:after="120"/>
        <w:jc w:val="center"/>
        <w:rPr>
          <w:rFonts w:ascii="Arial" w:hAnsi="Arial" w:cs="Arial"/>
        </w:rPr>
      </w:pPr>
      <w:r w:rsidRPr="0083079E">
        <w:rPr>
          <w:rFonts w:ascii="Arial" w:hAnsi="Arial" w:cs="Arial"/>
          <w:b/>
        </w:rPr>
        <w:t>valutato positivamente che</w:t>
      </w:r>
    </w:p>
    <w:p w:rsidR="003B753E" w:rsidRPr="0083079E" w:rsidRDefault="003B753E">
      <w:pPr>
        <w:spacing w:after="120"/>
        <w:jc w:val="both"/>
        <w:rPr>
          <w:rFonts w:ascii="Arial" w:hAnsi="Arial" w:cs="Arial"/>
        </w:rPr>
      </w:pPr>
    </w:p>
    <w:p w:rsidR="003B753E" w:rsidRPr="0083079E" w:rsidRDefault="003B753E">
      <w:pPr>
        <w:spacing w:after="0"/>
        <w:jc w:val="both"/>
        <w:rPr>
          <w:rFonts w:ascii="Arial" w:hAnsi="Arial" w:cs="Arial"/>
          <w:i/>
        </w:rPr>
      </w:pPr>
      <w:r w:rsidRPr="0083079E">
        <w:rPr>
          <w:rFonts w:ascii="Arial" w:hAnsi="Arial" w:cs="Arial"/>
        </w:rPr>
        <w:t xml:space="preserve">a luglio 2020 è stato approvato dal Consiglio Comunale il Pums, che contiene uno specifico paragrafo della “Relazione di Piano” dedicato ai “Percorsi sicuri casa-scuola e zone quiete” in cui attraverso l’ulteriore implementazione del </w:t>
      </w:r>
      <w:r w:rsidRPr="0083079E">
        <w:rPr>
          <w:rFonts w:ascii="Arial" w:hAnsi="Arial" w:cs="Arial"/>
          <w:b/>
        </w:rPr>
        <w:t>Pedibus</w:t>
      </w:r>
      <w:r w:rsidRPr="0083079E">
        <w:rPr>
          <w:rFonts w:ascii="Arial" w:hAnsi="Arial" w:cs="Arial"/>
        </w:rPr>
        <w:t xml:space="preserve"> “</w:t>
      </w:r>
      <w:r w:rsidRPr="0083079E">
        <w:rPr>
          <w:rFonts w:ascii="Arial" w:hAnsi="Arial" w:cs="Arial"/>
          <w:i/>
        </w:rPr>
        <w:t>intende attivare progetti che vedano:</w:t>
      </w:r>
    </w:p>
    <w:p w:rsidR="003B753E" w:rsidRPr="0083079E" w:rsidRDefault="003B753E">
      <w:pPr>
        <w:spacing w:after="0"/>
        <w:jc w:val="both"/>
        <w:rPr>
          <w:rFonts w:ascii="Arial" w:hAnsi="Arial" w:cs="Arial"/>
          <w:i/>
        </w:rPr>
      </w:pPr>
      <w:r w:rsidRPr="0083079E">
        <w:rPr>
          <w:rFonts w:ascii="Arial" w:hAnsi="Arial" w:cs="Arial"/>
          <w:i/>
        </w:rPr>
        <w:t>la realizzazione da parte del Comune di interventi sulla segnaletica o sull'infrastruttura stradale per la messa in sicurezza dei percorsi pedonali e ciclabili utilizzati nel tragitto casa-scuola e per il miglioramento dell’accessibilità alle aree scolastiche;</w:t>
      </w:r>
    </w:p>
    <w:p w:rsidR="003B753E" w:rsidRPr="0083079E" w:rsidRDefault="003B753E">
      <w:pPr>
        <w:spacing w:after="0"/>
        <w:jc w:val="both"/>
        <w:rPr>
          <w:rFonts w:ascii="Arial" w:hAnsi="Arial" w:cs="Arial"/>
          <w:i/>
        </w:rPr>
      </w:pPr>
      <w:r w:rsidRPr="0083079E">
        <w:rPr>
          <w:rFonts w:ascii="Arial" w:hAnsi="Arial" w:cs="Arial"/>
          <w:i/>
        </w:rPr>
        <w:t>il coinvolgimento dei ragazzi, delle famiglie e degli insegnanti, nonché dei Quartieri e delle associazioni del territorio, per promuovere un reale cambio</w:t>
      </w:r>
      <w:r w:rsidRPr="0083079E">
        <w:rPr>
          <w:rFonts w:ascii="Arial" w:hAnsi="Arial" w:cs="Arial"/>
          <w:b/>
          <w:i/>
        </w:rPr>
        <w:t xml:space="preserve"> </w:t>
      </w:r>
      <w:r w:rsidRPr="0083079E">
        <w:rPr>
          <w:rFonts w:ascii="Arial" w:hAnsi="Arial" w:cs="Arial"/>
          <w:i/>
        </w:rPr>
        <w:t>di abitudini, che vada nella direzione di una maggiore autonomia dei ragazzi nell'effettuare quotidianamente i percorsi casa-scuola […]”</w:t>
      </w:r>
    </w:p>
    <w:p w:rsidR="003B753E" w:rsidRPr="0083079E" w:rsidRDefault="003B753E">
      <w:pPr>
        <w:spacing w:after="0"/>
        <w:jc w:val="both"/>
        <w:rPr>
          <w:rFonts w:ascii="Arial" w:hAnsi="Arial" w:cs="Arial"/>
          <w:i/>
        </w:rPr>
      </w:pPr>
      <w:r w:rsidRPr="0083079E">
        <w:rPr>
          <w:rFonts w:ascii="Arial" w:hAnsi="Arial" w:cs="Arial"/>
        </w:rPr>
        <w:t>Oltre alla realizzazione di “</w:t>
      </w:r>
      <w:r w:rsidRPr="0083079E">
        <w:rPr>
          <w:rFonts w:ascii="Arial" w:hAnsi="Arial" w:cs="Arial"/>
          <w:b/>
        </w:rPr>
        <w:t>Zone Quiete</w:t>
      </w:r>
      <w:r w:rsidRPr="0083079E">
        <w:rPr>
          <w:rFonts w:ascii="Arial" w:hAnsi="Arial" w:cs="Arial"/>
        </w:rPr>
        <w:t xml:space="preserve">” </w:t>
      </w:r>
      <w:r w:rsidRPr="0083079E">
        <w:rPr>
          <w:rFonts w:ascii="Arial" w:hAnsi="Arial" w:cs="Arial"/>
          <w:i/>
        </w:rPr>
        <w:t>“entro un raggio di 250-300 mt attorno agli istituti scolastici (in primis le scuole primarie) che, attraverso la pedonalizzazione della viabilità circostante e l’istituzione di ZTL (almeno temporanee in corrispondenza degli orari di ingresso-uscita), consentano ai bambini di percorrere almeno l’ultimo miglio verso la scuola a piedi o in bici in un’area interdetta al transito delle auto.”</w:t>
      </w:r>
    </w:p>
    <w:p w:rsidR="003B753E" w:rsidRPr="0083079E" w:rsidRDefault="003B753E">
      <w:pPr>
        <w:spacing w:after="0"/>
        <w:jc w:val="both"/>
        <w:rPr>
          <w:rFonts w:ascii="Arial" w:hAnsi="Arial" w:cs="Arial"/>
          <w:i/>
        </w:rPr>
      </w:pPr>
    </w:p>
    <w:p w:rsidR="003B753E" w:rsidRPr="0083079E" w:rsidRDefault="003B753E">
      <w:pPr>
        <w:spacing w:after="120"/>
        <w:jc w:val="both"/>
        <w:rPr>
          <w:rFonts w:ascii="Arial" w:hAnsi="Arial" w:cs="Arial"/>
        </w:rPr>
      </w:pPr>
      <w:r w:rsidRPr="0083079E">
        <w:rPr>
          <w:rFonts w:ascii="Arial" w:hAnsi="Arial" w:cs="Arial"/>
        </w:rPr>
        <w:t>con ordinanza nr.289600 del 12/11/2020 è stata prevista la chiusura al traffico nelle giornate di attività scolastica di Via Simonazzi dalle 8.00 alle 8.40 e dalle 16.00 alle 16.40 al fine di favorire il raggiungimento in sicurezza a piedi e in bicicletta dei plessi dell’Istituto Comprensivo 6 e altri provvedimenti analoghi sono in corso di valutazione per altri plessi scolastici;</w:t>
      </w:r>
    </w:p>
    <w:p w:rsidR="003B753E" w:rsidRPr="0083079E" w:rsidRDefault="003B753E">
      <w:pPr>
        <w:spacing w:after="120"/>
        <w:jc w:val="both"/>
        <w:rPr>
          <w:rFonts w:ascii="Arial" w:hAnsi="Arial" w:cs="Arial"/>
        </w:rPr>
      </w:pPr>
    </w:p>
    <w:p w:rsidR="003B753E" w:rsidRPr="0083079E" w:rsidRDefault="003B753E">
      <w:pPr>
        <w:spacing w:after="120"/>
        <w:rPr>
          <w:rFonts w:ascii="Arial" w:hAnsi="Arial" w:cs="Arial"/>
        </w:rPr>
      </w:pPr>
      <w:r w:rsidRPr="0083079E">
        <w:rPr>
          <w:rFonts w:ascii="Arial" w:hAnsi="Arial" w:cs="Arial"/>
        </w:rPr>
        <w:t>con Delibera di Giunta è stata approvata il 1 dicembre 2020 l’adesione al progetto “A scuola in autonomia” proposto dall’Agenzia per la Mobilità di Modena (aMo) attraverso il quale verranno coinvolti insegnanti, studenti e famiglie di una scuola media inferiore per promuovere la mobilità sostenibile e autonoma casa-scuola a livello organizzativo, infrastrutturale e culturale.</w:t>
      </w:r>
    </w:p>
    <w:p w:rsidR="003B753E" w:rsidRPr="0083079E" w:rsidRDefault="003B753E">
      <w:pPr>
        <w:spacing w:after="120"/>
        <w:rPr>
          <w:rFonts w:ascii="Arial" w:hAnsi="Arial" w:cs="Arial"/>
        </w:rPr>
      </w:pPr>
    </w:p>
    <w:p w:rsidR="003B753E" w:rsidRPr="0083079E" w:rsidRDefault="003B753E">
      <w:pPr>
        <w:spacing w:after="120"/>
        <w:jc w:val="center"/>
        <w:rPr>
          <w:rFonts w:ascii="Arial" w:hAnsi="Arial" w:cs="Arial"/>
          <w:b/>
        </w:rPr>
      </w:pPr>
      <w:r w:rsidRPr="0083079E">
        <w:rPr>
          <w:rFonts w:ascii="Arial" w:hAnsi="Arial" w:cs="Arial"/>
          <w:b/>
        </w:rPr>
        <w:t>rilevato altresì che</w:t>
      </w:r>
    </w:p>
    <w:p w:rsidR="003B753E" w:rsidRPr="0083079E" w:rsidRDefault="003B753E">
      <w:pPr>
        <w:spacing w:after="120"/>
        <w:rPr>
          <w:rFonts w:ascii="Arial" w:hAnsi="Arial" w:cs="Arial"/>
        </w:rPr>
      </w:pPr>
      <w:bookmarkStart w:id="0" w:name="_heading=h.gjdgxs" w:colFirst="0" w:colLast="0"/>
      <w:bookmarkEnd w:id="0"/>
      <w:r w:rsidRPr="0083079E">
        <w:rPr>
          <w:rFonts w:ascii="Arial" w:hAnsi="Arial" w:cs="Arial"/>
        </w:rPr>
        <w:t>purtroppo l’abitudine di accompagnare i figli in auto a scuola permane anche quando i ragazzi frequentano le scuole secondarie di I e di II grado;</w:t>
      </w:r>
    </w:p>
    <w:p w:rsidR="003B753E" w:rsidRPr="0083079E" w:rsidRDefault="003B753E">
      <w:pPr>
        <w:spacing w:after="120"/>
        <w:rPr>
          <w:rFonts w:ascii="Arial" w:hAnsi="Arial" w:cs="Arial"/>
        </w:rPr>
      </w:pPr>
    </w:p>
    <w:p w:rsidR="003B753E" w:rsidRPr="0083079E" w:rsidRDefault="003B753E">
      <w:pPr>
        <w:spacing w:after="120"/>
        <w:jc w:val="center"/>
        <w:rPr>
          <w:rFonts w:ascii="Arial" w:hAnsi="Arial" w:cs="Arial"/>
          <w:b/>
        </w:rPr>
      </w:pPr>
      <w:r w:rsidRPr="0083079E">
        <w:rPr>
          <w:rFonts w:ascii="Arial" w:hAnsi="Arial" w:cs="Arial"/>
          <w:b/>
        </w:rPr>
        <w:t>ricordato che</w:t>
      </w:r>
    </w:p>
    <w:p w:rsidR="003B753E" w:rsidRPr="0083079E" w:rsidRDefault="003B753E">
      <w:pPr>
        <w:spacing w:after="120"/>
        <w:jc w:val="both"/>
        <w:rPr>
          <w:rFonts w:ascii="Arial" w:hAnsi="Arial" w:cs="Arial"/>
        </w:rPr>
      </w:pPr>
      <w:r w:rsidRPr="0083079E">
        <w:rPr>
          <w:rFonts w:ascii="Arial" w:hAnsi="Arial" w:cs="Arial"/>
        </w:rPr>
        <w:t xml:space="preserve">sono stati avviati in molti Paesi della Comunità Europea azioni di contrasto a queste scorrette abitudini, come ad esempio il progetto delle “school street” che prevede l’interdizione al transito delle auto  nelle strade o nei piazzali in prossimità delle scuole, con effetto temporaneo, ossia legato agli orari di entrata e di uscita dalle scuole, o permanente riservando la circolazione ai pedoni, ai ciclisti, ai mezzi per trasporto disabili, agli scuolabus. </w:t>
      </w:r>
    </w:p>
    <w:p w:rsidR="003B753E" w:rsidRPr="0083079E" w:rsidRDefault="003B753E">
      <w:pPr>
        <w:spacing w:after="120"/>
        <w:jc w:val="both"/>
        <w:rPr>
          <w:rFonts w:ascii="Arial" w:hAnsi="Arial" w:cs="Arial"/>
        </w:rPr>
      </w:pPr>
      <w:r w:rsidRPr="0083079E">
        <w:rPr>
          <w:rFonts w:ascii="Arial" w:hAnsi="Arial" w:cs="Arial"/>
        </w:rPr>
        <w:t xml:space="preserve"> in tale direzione sono state lanciate campagne di sensibilizzazione da parte di diverse associazioni, tra cui “Strade scolastiche” e la petizione di Change “</w:t>
      </w:r>
      <w:r w:rsidRPr="0083079E">
        <w:rPr>
          <w:rFonts w:ascii="Arial" w:hAnsi="Arial" w:cs="Arial"/>
          <w:i/>
        </w:rPr>
        <w:t>School streets: le strade ai bambini!</w:t>
      </w:r>
      <w:r w:rsidRPr="0083079E">
        <w:rPr>
          <w:rFonts w:ascii="Arial" w:hAnsi="Arial" w:cs="Arial"/>
        </w:rPr>
        <w:t xml:space="preserve">” </w:t>
      </w:r>
      <w:r w:rsidRPr="0083079E">
        <w:rPr>
          <w:rFonts w:ascii="Arial" w:hAnsi="Arial" w:cs="Arial"/>
          <w:highlight w:val="white"/>
        </w:rPr>
        <w:t>indirizzata a parlamentari di Camera e Senato, al Garante dell'infanzia e al ministro delle infrastrutture;</w:t>
      </w:r>
    </w:p>
    <w:p w:rsidR="003B753E" w:rsidRPr="0083079E" w:rsidRDefault="003B753E">
      <w:pPr>
        <w:spacing w:after="120"/>
        <w:jc w:val="both"/>
        <w:rPr>
          <w:rFonts w:ascii="Arial" w:hAnsi="Arial" w:cs="Arial"/>
        </w:rPr>
      </w:pPr>
    </w:p>
    <w:p w:rsidR="003B753E" w:rsidRPr="0083079E" w:rsidRDefault="003B753E">
      <w:pPr>
        <w:spacing w:after="120"/>
        <w:jc w:val="both"/>
        <w:rPr>
          <w:rFonts w:ascii="Arial" w:hAnsi="Arial" w:cs="Arial"/>
        </w:rPr>
      </w:pPr>
      <w:r w:rsidRPr="0083079E">
        <w:rPr>
          <w:rFonts w:ascii="Arial" w:hAnsi="Arial" w:cs="Arial"/>
        </w:rPr>
        <w:t>con la Legge del 11 settembre 2020 n. 120, di conversione del D.L. 16/7/2020 n. 76 (decreto “</w:t>
      </w:r>
      <w:r w:rsidRPr="0083079E">
        <w:rPr>
          <w:rFonts w:ascii="Arial" w:hAnsi="Arial" w:cs="Arial"/>
          <w:i/>
        </w:rPr>
        <w:t>semplificazioni</w:t>
      </w:r>
      <w:r w:rsidRPr="0083079E">
        <w:rPr>
          <w:rFonts w:ascii="Arial" w:hAnsi="Arial" w:cs="Arial"/>
        </w:rPr>
        <w:t>”), è stata introdotta (articolo n. 58-bis) la nuova definizione di “</w:t>
      </w:r>
      <w:r w:rsidRPr="0083079E">
        <w:rPr>
          <w:rFonts w:ascii="Arial" w:hAnsi="Arial" w:cs="Arial"/>
          <w:i/>
        </w:rPr>
        <w:t>zona scolastica</w:t>
      </w:r>
      <w:r w:rsidRPr="0083079E">
        <w:rPr>
          <w:rFonts w:ascii="Arial" w:hAnsi="Arial" w:cs="Arial"/>
        </w:rPr>
        <w:t>” intesa come “</w:t>
      </w:r>
      <w:r w:rsidRPr="0083079E">
        <w:rPr>
          <w:rFonts w:ascii="Arial" w:hAnsi="Arial" w:cs="Arial"/>
          <w:i/>
        </w:rPr>
        <w:t>zona urbana in prossimità della quale si trovano edifici adibiti ad uso scolastico, in cui è garantita una particolare protezione dei pedoni e dell'ambiente, delimitata lungo le vie di accesso dagli appositi segnali di inizio e di fine</w:t>
      </w:r>
      <w:r w:rsidRPr="0083079E">
        <w:rPr>
          <w:rFonts w:ascii="Arial" w:hAnsi="Arial" w:cs="Arial"/>
        </w:rPr>
        <w:t>.”. Ai sensi del nuovo comma 11-bis dell’art. 7, in tali zone “</w:t>
      </w:r>
      <w:r w:rsidRPr="0083079E">
        <w:rPr>
          <w:rFonts w:ascii="Arial" w:hAnsi="Arial" w:cs="Arial"/>
          <w:i/>
        </w:rPr>
        <w:t>può essere limitata o esclusa la circolazione, la sosta o la fermata di tutte o di alcune categorie di veicoli, a eccezione degli scuolabus, degli autobus destinati al trasporto degli scolari, nonché dei veicoli a servizio delle persone invalide, in orari e con modalità definite con ordinanza del Sindaco”</w:t>
      </w:r>
      <w:r w:rsidRPr="0083079E">
        <w:rPr>
          <w:rFonts w:ascii="Arial" w:hAnsi="Arial" w:cs="Arial"/>
        </w:rPr>
        <w:t>;</w:t>
      </w:r>
    </w:p>
    <w:p w:rsidR="003B753E" w:rsidRPr="0083079E" w:rsidRDefault="003B753E">
      <w:pPr>
        <w:spacing w:after="0"/>
        <w:ind w:left="426"/>
        <w:jc w:val="both"/>
        <w:rPr>
          <w:rFonts w:ascii="Arial" w:hAnsi="Arial" w:cs="Arial"/>
        </w:rPr>
      </w:pPr>
    </w:p>
    <w:p w:rsidR="003B753E" w:rsidRPr="0083079E" w:rsidRDefault="003B753E">
      <w:pPr>
        <w:spacing w:after="120"/>
        <w:jc w:val="center"/>
        <w:rPr>
          <w:rFonts w:ascii="Arial" w:hAnsi="Arial" w:cs="Arial"/>
          <w:b/>
        </w:rPr>
      </w:pPr>
      <w:r w:rsidRPr="0083079E">
        <w:rPr>
          <w:rFonts w:ascii="Arial" w:hAnsi="Arial" w:cs="Arial"/>
          <w:b/>
        </w:rPr>
        <w:t>Evidenziato che</w:t>
      </w:r>
    </w:p>
    <w:p w:rsidR="003B753E" w:rsidRPr="0083079E" w:rsidRDefault="003B753E">
      <w:pPr>
        <w:spacing w:after="0"/>
        <w:ind w:left="426"/>
        <w:jc w:val="both"/>
        <w:rPr>
          <w:rFonts w:ascii="Arial" w:hAnsi="Arial" w:cs="Arial"/>
        </w:rPr>
      </w:pPr>
    </w:p>
    <w:p w:rsidR="003B753E" w:rsidRPr="0083079E" w:rsidRDefault="003B753E">
      <w:pPr>
        <w:spacing w:after="0"/>
        <w:jc w:val="both"/>
        <w:rPr>
          <w:rFonts w:ascii="Arial" w:hAnsi="Arial" w:cs="Arial"/>
        </w:rPr>
      </w:pPr>
      <w:r w:rsidRPr="0083079E">
        <w:rPr>
          <w:rFonts w:ascii="Arial" w:hAnsi="Arial" w:cs="Arial"/>
        </w:rPr>
        <w:t>il Piano Aria Integrato Regionale (PAIR 2020) della Regione Emilia-Romagna - che ha come obiettivi più importanti il dimezzamento delle Pm 10; il 20% di traffico in meno nelle città; almeno il 20% degli spostamenti coperto dalla mobilità ciclistica - prevede anche azioni volte alla disincentivazione dell’uso dell’auto privata e all’incentivazione di sistemi di trasporto alternativi ed ecologici (bicicletta, a piedi);</w:t>
      </w:r>
    </w:p>
    <w:p w:rsidR="003B753E" w:rsidRPr="0083079E" w:rsidRDefault="003B753E">
      <w:pPr>
        <w:spacing w:after="120"/>
        <w:jc w:val="center"/>
        <w:rPr>
          <w:rFonts w:ascii="Arial" w:hAnsi="Arial" w:cs="Arial"/>
          <w:b/>
        </w:rPr>
      </w:pPr>
    </w:p>
    <w:p w:rsidR="003B753E" w:rsidRPr="0083079E" w:rsidRDefault="003B753E">
      <w:pPr>
        <w:spacing w:after="120"/>
        <w:jc w:val="center"/>
        <w:rPr>
          <w:rFonts w:ascii="Arial" w:hAnsi="Arial" w:cs="Arial"/>
          <w:b/>
        </w:rPr>
      </w:pPr>
      <w:r w:rsidRPr="0083079E">
        <w:rPr>
          <w:rFonts w:ascii="Arial" w:hAnsi="Arial" w:cs="Arial"/>
          <w:b/>
        </w:rPr>
        <w:t xml:space="preserve">Ritenuto che </w:t>
      </w:r>
    </w:p>
    <w:p w:rsidR="003B753E" w:rsidRPr="0083079E" w:rsidRDefault="003B753E">
      <w:pPr>
        <w:spacing w:after="120"/>
        <w:jc w:val="both"/>
        <w:rPr>
          <w:rFonts w:ascii="Arial" w:hAnsi="Arial" w:cs="Arial"/>
        </w:rPr>
      </w:pPr>
      <w:r w:rsidRPr="0083079E">
        <w:rPr>
          <w:rFonts w:ascii="Arial" w:hAnsi="Arial" w:cs="Arial"/>
        </w:rPr>
        <w:t>la mancanza di zone “car-free” di fronte agli ingressi degli edifici scolastici, incentivi l’accompagnamento a scuola in auto da parte dei genitori, non solo dei bambini, ma anche dei ragazzi più grandi</w:t>
      </w:r>
    </w:p>
    <w:p w:rsidR="003B753E" w:rsidRPr="0083079E" w:rsidRDefault="003B753E">
      <w:pPr>
        <w:spacing w:after="120"/>
        <w:jc w:val="both"/>
        <w:rPr>
          <w:rFonts w:ascii="Arial" w:hAnsi="Arial" w:cs="Arial"/>
          <w:b/>
        </w:rPr>
      </w:pPr>
      <w:r w:rsidRPr="0083079E">
        <w:rPr>
          <w:rFonts w:ascii="Arial" w:hAnsi="Arial" w:cs="Arial"/>
        </w:rPr>
        <w:t>vadano adottati interventi aggiuntivi rispetto a quelli fino ad oggi previsti al fine di prevenire e fronteggiare il superamento dei valori limite di concentrazione atmosferica di inquinanti registrati a livello comunale e vada maggiormente tutelata la sicurezza di chi si muove a piedi o con mezzi ecologici;</w:t>
      </w:r>
    </w:p>
    <w:p w:rsidR="003B753E" w:rsidRPr="0083079E" w:rsidRDefault="003B753E">
      <w:pPr>
        <w:spacing w:after="0"/>
        <w:ind w:left="720"/>
        <w:jc w:val="center"/>
        <w:rPr>
          <w:rFonts w:ascii="Arial" w:hAnsi="Arial" w:cs="Arial"/>
          <w:b/>
        </w:rPr>
      </w:pPr>
      <w:r w:rsidRPr="0083079E">
        <w:rPr>
          <w:rFonts w:ascii="Arial" w:hAnsi="Arial" w:cs="Arial"/>
          <w:b/>
        </w:rPr>
        <w:t>richiamato che</w:t>
      </w:r>
    </w:p>
    <w:p w:rsidR="003B753E" w:rsidRPr="0083079E" w:rsidRDefault="003B753E">
      <w:pPr>
        <w:spacing w:after="0"/>
        <w:rPr>
          <w:rFonts w:ascii="Arial" w:hAnsi="Arial" w:cs="Arial"/>
        </w:rPr>
      </w:pPr>
    </w:p>
    <w:p w:rsidR="003B753E" w:rsidRPr="0083079E" w:rsidRDefault="003B753E">
      <w:pPr>
        <w:spacing w:after="0"/>
        <w:jc w:val="both"/>
        <w:rPr>
          <w:rFonts w:ascii="Arial" w:hAnsi="Arial" w:cs="Arial"/>
        </w:rPr>
      </w:pPr>
      <w:r w:rsidRPr="0083079E">
        <w:rPr>
          <w:rFonts w:ascii="Arial" w:hAnsi="Arial" w:cs="Arial"/>
        </w:rPr>
        <w:t>la Regione Emilia-Romagna sta elaborando delle linee guida per i percorsi sicuri casa scuola, che tengono anche conto del fatto che questa novità è stata introdotta nel codice della strada.</w:t>
      </w:r>
    </w:p>
    <w:p w:rsidR="003B753E" w:rsidRPr="0083079E" w:rsidRDefault="003B753E">
      <w:pPr>
        <w:spacing w:after="120"/>
        <w:jc w:val="center"/>
        <w:rPr>
          <w:rFonts w:ascii="Arial" w:hAnsi="Arial" w:cs="Arial"/>
          <w:b/>
        </w:rPr>
      </w:pPr>
    </w:p>
    <w:p w:rsidR="003B753E" w:rsidRPr="0083079E" w:rsidRDefault="003B753E">
      <w:pPr>
        <w:jc w:val="center"/>
        <w:rPr>
          <w:rFonts w:ascii="Arial" w:hAnsi="Arial" w:cs="Arial"/>
          <w:b/>
        </w:rPr>
      </w:pPr>
      <w:r w:rsidRPr="0083079E">
        <w:rPr>
          <w:rFonts w:ascii="Arial" w:hAnsi="Arial" w:cs="Arial"/>
          <w:b/>
        </w:rPr>
        <w:t>Tutto ciò premesso,</w:t>
      </w:r>
    </w:p>
    <w:p w:rsidR="003B753E" w:rsidRPr="0083079E" w:rsidRDefault="003B753E">
      <w:pPr>
        <w:jc w:val="center"/>
        <w:rPr>
          <w:rFonts w:ascii="Arial" w:hAnsi="Arial" w:cs="Arial"/>
          <w:b/>
        </w:rPr>
      </w:pPr>
      <w:r w:rsidRPr="0083079E">
        <w:rPr>
          <w:rFonts w:ascii="Arial" w:hAnsi="Arial" w:cs="Arial"/>
          <w:b/>
        </w:rPr>
        <w:t>IMPEGNA IL SINDACO E LA GIUNTA</w:t>
      </w:r>
    </w:p>
    <w:p w:rsidR="003B753E" w:rsidRPr="0083079E" w:rsidRDefault="003B753E">
      <w:pPr>
        <w:numPr>
          <w:ilvl w:val="0"/>
          <w:numId w:val="1"/>
        </w:numPr>
        <w:spacing w:after="0"/>
        <w:jc w:val="both"/>
        <w:rPr>
          <w:rFonts w:ascii="Arial" w:hAnsi="Arial" w:cs="Arial"/>
          <w:color w:val="000000"/>
        </w:rPr>
      </w:pPr>
      <w:r w:rsidRPr="0083079E">
        <w:rPr>
          <w:rFonts w:ascii="Arial" w:hAnsi="Arial" w:cs="Arial"/>
          <w:color w:val="000000"/>
        </w:rPr>
        <w:t>A fare quanto prima un’analisi delle aree antistanti i plessi scolastici del Comune per poter verificare compatibilmente con la morfologia urbanistica la possibilità di realizzare le aree di quiete.</w:t>
      </w:r>
    </w:p>
    <w:p w:rsidR="003B753E" w:rsidRPr="0083079E" w:rsidRDefault="003B753E">
      <w:pPr>
        <w:numPr>
          <w:ilvl w:val="0"/>
          <w:numId w:val="1"/>
        </w:numPr>
        <w:spacing w:after="0"/>
        <w:jc w:val="both"/>
        <w:rPr>
          <w:rFonts w:ascii="Arial" w:hAnsi="Arial" w:cs="Arial"/>
          <w:color w:val="000000"/>
        </w:rPr>
      </w:pPr>
      <w:r w:rsidRPr="0083079E">
        <w:rPr>
          <w:rFonts w:ascii="Arial" w:hAnsi="Arial" w:cs="Arial"/>
          <w:color w:val="000000"/>
        </w:rPr>
        <w:t>A definire quanto prima tutti i progetti più facilmente realizzabili e meno impattanti, al fine di realizzare quanto prima le relative zone di quiete.</w:t>
      </w:r>
    </w:p>
    <w:p w:rsidR="003B753E" w:rsidRPr="0083079E" w:rsidRDefault="003B753E">
      <w:pPr>
        <w:numPr>
          <w:ilvl w:val="0"/>
          <w:numId w:val="1"/>
        </w:numPr>
        <w:spacing w:after="0"/>
        <w:jc w:val="both"/>
        <w:rPr>
          <w:rFonts w:ascii="Arial" w:hAnsi="Arial" w:cs="Arial"/>
          <w:color w:val="000000"/>
        </w:rPr>
      </w:pPr>
      <w:r w:rsidRPr="0083079E">
        <w:rPr>
          <w:rFonts w:ascii="Arial" w:hAnsi="Arial" w:cs="Arial"/>
          <w:color w:val="000000"/>
        </w:rPr>
        <w:t>A dare seguito celermente a tutti i progetti pilota già sviluppati e condivisi con tutti gli interessati e solo da attivare</w:t>
      </w:r>
    </w:p>
    <w:p w:rsidR="003B753E" w:rsidRPr="0083079E" w:rsidRDefault="003B753E">
      <w:pPr>
        <w:numPr>
          <w:ilvl w:val="0"/>
          <w:numId w:val="1"/>
        </w:numPr>
        <w:spacing w:after="0"/>
        <w:jc w:val="both"/>
        <w:rPr>
          <w:rFonts w:ascii="Arial" w:hAnsi="Arial" w:cs="Arial"/>
          <w:color w:val="000000"/>
        </w:rPr>
      </w:pPr>
      <w:r w:rsidRPr="0083079E">
        <w:rPr>
          <w:rFonts w:ascii="Arial" w:hAnsi="Arial" w:cs="Arial"/>
          <w:color w:val="000000"/>
        </w:rPr>
        <w:t>A coinvolgere nei progetti rappresentanti dei genitori, le autonomie scolastiche ed eventualmente residenti delle zone limitrofe al fine meglio sviluppare e realizzare i progetti stessi</w:t>
      </w:r>
    </w:p>
    <w:p w:rsidR="003B753E" w:rsidRPr="0083079E" w:rsidRDefault="003B753E">
      <w:pPr>
        <w:numPr>
          <w:ilvl w:val="0"/>
          <w:numId w:val="1"/>
        </w:numPr>
        <w:spacing w:after="0"/>
        <w:jc w:val="both"/>
        <w:rPr>
          <w:rFonts w:ascii="Arial" w:hAnsi="Arial" w:cs="Arial"/>
          <w:color w:val="000000"/>
        </w:rPr>
      </w:pPr>
      <w:r w:rsidRPr="0083079E">
        <w:rPr>
          <w:rFonts w:ascii="Arial" w:hAnsi="Arial" w:cs="Arial"/>
          <w:color w:val="000000"/>
        </w:rPr>
        <w:t>A dare per tempo, opportuna informazione a tutti gli interessati dell’attivazione delle aree di quiete</w:t>
      </w:r>
    </w:p>
    <w:p w:rsidR="003B753E" w:rsidRPr="0083079E" w:rsidRDefault="003B753E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83079E">
        <w:rPr>
          <w:rFonts w:ascii="Arial" w:hAnsi="Arial" w:cs="Arial"/>
          <w:color w:val="000000"/>
        </w:rPr>
        <w:t>A prevedere controlli delle PM in tutti quei casi in cui la scuola è su di una strada ad elevato carico veicolare e in cui durante gli orari di ingresso e di uscita si verificano comportamenti non corretti come sosta o fermata in doppia fila o sulla carreggiata, da parte di genitori che devono scaricare i propri figli</w:t>
      </w:r>
    </w:p>
    <w:p w:rsidR="003B753E" w:rsidRPr="0083079E" w:rsidRDefault="003B753E">
      <w:pPr>
        <w:jc w:val="center"/>
        <w:rPr>
          <w:rFonts w:ascii="Arial" w:hAnsi="Arial" w:cs="Arial"/>
        </w:rPr>
      </w:pPr>
    </w:p>
    <w:p w:rsidR="003B753E" w:rsidRPr="0083079E" w:rsidRDefault="003B753E" w:rsidP="0083079E">
      <w:pPr>
        <w:rPr>
          <w:rFonts w:ascii="Arial" w:hAnsi="Arial" w:cs="Arial"/>
        </w:rPr>
      </w:pPr>
      <w:r w:rsidRPr="0083079E">
        <w:rPr>
          <w:rFonts w:ascii="Arial" w:hAnsi="Arial" w:cs="Arial"/>
        </w:rPr>
        <w:t>Aime Paola</w:t>
      </w:r>
    </w:p>
    <w:p w:rsidR="003B753E" w:rsidRPr="0083079E" w:rsidRDefault="003B753E" w:rsidP="0083079E">
      <w:pPr>
        <w:rPr>
          <w:rFonts w:ascii="Arial" w:hAnsi="Arial" w:cs="Arial"/>
        </w:rPr>
      </w:pPr>
      <w:r w:rsidRPr="0083079E">
        <w:rPr>
          <w:rFonts w:ascii="Arial" w:hAnsi="Arial" w:cs="Arial"/>
        </w:rPr>
        <w:t>Scarpa Camilla</w:t>
      </w:r>
    </w:p>
    <w:p w:rsidR="003B753E" w:rsidRPr="0083079E" w:rsidRDefault="003B753E" w:rsidP="0083079E">
      <w:pPr>
        <w:rPr>
          <w:rFonts w:ascii="Arial" w:hAnsi="Arial" w:cs="Arial"/>
        </w:rPr>
      </w:pPr>
      <w:r w:rsidRPr="0083079E">
        <w:rPr>
          <w:rFonts w:ascii="Arial" w:hAnsi="Arial" w:cs="Arial"/>
        </w:rPr>
        <w:t>Stella Vincenzo Walter</w:t>
      </w:r>
    </w:p>
    <w:p w:rsidR="003B753E" w:rsidRPr="0083079E" w:rsidRDefault="003B753E" w:rsidP="0083079E">
      <w:pPr>
        <w:rPr>
          <w:rFonts w:ascii="Arial" w:hAnsi="Arial" w:cs="Arial"/>
        </w:rPr>
      </w:pPr>
      <w:r w:rsidRPr="0083079E">
        <w:rPr>
          <w:rFonts w:ascii="Arial" w:hAnsi="Arial" w:cs="Arial"/>
        </w:rPr>
        <w:t>Trianni Federico</w:t>
      </w:r>
    </w:p>
    <w:p w:rsidR="003B753E" w:rsidRPr="0083079E" w:rsidRDefault="003B753E">
      <w:pPr>
        <w:jc w:val="center"/>
        <w:rPr>
          <w:rFonts w:ascii="Arial" w:hAnsi="Arial" w:cs="Arial"/>
          <w:b/>
          <w:sz w:val="22"/>
          <w:szCs w:val="22"/>
        </w:rPr>
      </w:pPr>
    </w:p>
    <w:p w:rsidR="003B753E" w:rsidRPr="0083079E" w:rsidRDefault="003B753E">
      <w:pPr>
        <w:jc w:val="center"/>
        <w:rPr>
          <w:rFonts w:ascii="Arial" w:hAnsi="Arial" w:cs="Arial"/>
          <w:sz w:val="22"/>
          <w:szCs w:val="22"/>
        </w:rPr>
      </w:pPr>
    </w:p>
    <w:p w:rsidR="003B753E" w:rsidRPr="0083079E" w:rsidRDefault="003B753E">
      <w:pPr>
        <w:widowControl w:val="0"/>
        <w:spacing w:after="0" w:line="288" w:lineRule="auto"/>
        <w:ind w:left="6096" w:firstLine="707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sectPr w:rsidR="003B753E" w:rsidRPr="0083079E" w:rsidSect="00B23B72"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709" w:footer="709" w:gutter="0"/>
      <w:pgNumType w:start="1"/>
      <w:cols w:space="720"/>
      <w:titlePg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53E" w:rsidRDefault="003B753E">
      <w:pPr>
        <w:spacing w:after="0"/>
      </w:pPr>
      <w:r>
        <w:separator/>
      </w:r>
    </w:p>
  </w:endnote>
  <w:endnote w:type="continuationSeparator" w:id="0">
    <w:p w:rsidR="003B753E" w:rsidRDefault="003B753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53E" w:rsidRDefault="003B753E">
    <w:pPr>
      <w:widowControl w:val="0"/>
      <w:spacing w:after="0" w:line="288" w:lineRule="auto"/>
      <w:jc w:val="center"/>
      <w:rPr>
        <w:rFonts w:ascii="Calibri" w:hAnsi="Calibri" w:cs="Calibri"/>
        <w:b/>
        <w:color w:val="000000"/>
        <w:sz w:val="18"/>
        <w:szCs w:val="18"/>
      </w:rPr>
    </w:pPr>
  </w:p>
  <w:p w:rsidR="003B753E" w:rsidRDefault="003B753E">
    <w:pPr>
      <w:widowControl w:val="0"/>
      <w:spacing w:after="0" w:line="288" w:lineRule="auto"/>
      <w:jc w:val="center"/>
      <w:rPr>
        <w:rFonts w:ascii="Calibri" w:hAnsi="Calibri" w:cs="Calibri"/>
        <w:b/>
        <w:color w:val="000000"/>
        <w:sz w:val="18"/>
        <w:szCs w:val="18"/>
      </w:rPr>
    </w:pPr>
    <w:r>
      <w:rPr>
        <w:rFonts w:ascii="Calibri" w:hAnsi="Calibri" w:cs="Calibri"/>
        <w:b/>
        <w:color w:val="000000"/>
        <w:sz w:val="18"/>
        <w:szCs w:val="18"/>
      </w:rPr>
      <w:br/>
    </w:r>
  </w:p>
  <w:p w:rsidR="003B753E" w:rsidRDefault="003B753E">
    <w:pPr>
      <w:widowControl w:val="0"/>
      <w:spacing w:after="0" w:line="288" w:lineRule="auto"/>
      <w:jc w:val="center"/>
      <w:rPr>
        <w:rFonts w:ascii="Times" w:hAnsi="Times" w:cs="Times"/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53E" w:rsidRDefault="003B753E">
    <w:pPr>
      <w:widowControl w:val="0"/>
      <w:spacing w:after="0" w:line="288" w:lineRule="auto"/>
      <w:jc w:val="center"/>
      <w:rPr>
        <w:rFonts w:ascii="Calibri" w:hAnsi="Calibri" w:cs="Calibri"/>
        <w:b/>
        <w:color w:val="000000"/>
        <w:sz w:val="18"/>
        <w:szCs w:val="18"/>
      </w:rPr>
    </w:pPr>
  </w:p>
  <w:p w:rsidR="003B753E" w:rsidRDefault="003B753E">
    <w:pPr>
      <w:widowControl w:val="0"/>
      <w:spacing w:after="0" w:line="288" w:lineRule="auto"/>
      <w:jc w:val="center"/>
      <w:rPr>
        <w:rFonts w:ascii="Calibri" w:hAnsi="Calibri" w:cs="Calibri"/>
        <w:b/>
        <w:color w:val="000000"/>
        <w:sz w:val="18"/>
        <w:szCs w:val="18"/>
      </w:rPr>
    </w:pPr>
    <w:r>
      <w:rPr>
        <w:rFonts w:ascii="Calibri" w:hAnsi="Calibri" w:cs="Calibri"/>
        <w:b/>
        <w:color w:val="000000"/>
        <w:sz w:val="18"/>
        <w:szCs w:val="18"/>
      </w:rPr>
      <w:br/>
    </w:r>
  </w:p>
  <w:p w:rsidR="003B753E" w:rsidRDefault="003B753E">
    <w:pPr>
      <w:widowControl w:val="0"/>
      <w:spacing w:after="0" w:line="288" w:lineRule="auto"/>
      <w:jc w:val="center"/>
      <w:rPr>
        <w:rFonts w:ascii="Times" w:hAnsi="Times" w:cs="Times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53E" w:rsidRDefault="003B753E">
      <w:pPr>
        <w:spacing w:after="0"/>
      </w:pPr>
      <w:r>
        <w:separator/>
      </w:r>
    </w:p>
  </w:footnote>
  <w:footnote w:type="continuationSeparator" w:id="0">
    <w:p w:rsidR="003B753E" w:rsidRDefault="003B753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53E" w:rsidRDefault="003B753E">
    <w:pPr>
      <w:tabs>
        <w:tab w:val="center" w:pos="4819"/>
        <w:tab w:val="right" w:pos="9638"/>
      </w:tabs>
      <w:jc w:val="center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26059"/>
    <w:multiLevelType w:val="multilevel"/>
    <w:tmpl w:val="179C075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5188"/>
    <w:rsid w:val="0005180A"/>
    <w:rsid w:val="00173187"/>
    <w:rsid w:val="003B753E"/>
    <w:rsid w:val="00484457"/>
    <w:rsid w:val="004E4C4E"/>
    <w:rsid w:val="0083079E"/>
    <w:rsid w:val="00B23B72"/>
    <w:rsid w:val="00CE5188"/>
    <w:rsid w:val="00D45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after="0"/>
      <w:jc w:val="center"/>
      <w:outlineLvl w:val="0"/>
    </w:pPr>
    <w:rPr>
      <w:rFonts w:ascii="Arial Narrow" w:hAnsi="Arial Narrow" w:cs="Arial Narrow"/>
      <w:i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40" w:after="0"/>
      <w:outlineLvl w:val="2"/>
    </w:pPr>
    <w:rPr>
      <w:color w:val="243F61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40" w:after="0"/>
      <w:outlineLvl w:val="3"/>
    </w:pPr>
    <w:rPr>
      <w:i/>
      <w:color w:val="366091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FD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5F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FD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FD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FD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FDE"/>
    <w:rPr>
      <w:rFonts w:asciiTheme="minorHAnsi" w:eastAsiaTheme="minorEastAsia" w:hAnsiTheme="minorHAnsi" w:cstheme="minorBidi"/>
      <w:b/>
      <w:bCs/>
    </w:rPr>
  </w:style>
  <w:style w:type="table" w:customStyle="1" w:styleId="TableNormal1">
    <w:name w:val="Table Normal1"/>
    <w:uiPriority w:val="99"/>
    <w:rsid w:val="00B23B72"/>
    <w:pPr>
      <w:spacing w:after="200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25FD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customStyle="1" w:styleId="TableNormal2">
    <w:name w:val="Table Normal2"/>
    <w:uiPriority w:val="99"/>
    <w:rsid w:val="00B23B72"/>
    <w:pPr>
      <w:spacing w:after="200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99"/>
    <w:pPr>
      <w:spacing w:after="200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link w:val="SubtitleChar"/>
    <w:uiPriority w:val="99"/>
    <w:qFormat/>
    <w:rsid w:val="00B23B72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C25FDE"/>
    <w:rPr>
      <w:rFonts w:asciiTheme="majorHAnsi" w:eastAsiaTheme="majorEastAsia" w:hAnsiTheme="majorHAnsi" w:cstheme="majorBidi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customStyle="1" w:styleId="documentotitolo">
    <w:name w:val="documentotitolo"/>
    <w:basedOn w:val="DefaultParagraphFont"/>
    <w:uiPriority w:val="99"/>
    <w:rsid w:val="0083079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1111</Words>
  <Characters>6334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Diego Lenzini</dc:creator>
  <cp:keywords/>
  <dc:description/>
  <cp:lastModifiedBy>pbubolo</cp:lastModifiedBy>
  <cp:revision>2</cp:revision>
  <cp:lastPrinted>2021-01-18T11:22:00Z</cp:lastPrinted>
  <dcterms:created xsi:type="dcterms:W3CDTF">2021-01-18T11:22:00Z</dcterms:created>
  <dcterms:modified xsi:type="dcterms:W3CDTF">2021-01-18T11:22:00Z</dcterms:modified>
</cp:coreProperties>
</file>